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29E3" w:rsidRDefault="008D16F8">
      <w:pPr>
        <w:pStyle w:val="Titl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125" cy="904875"/>
            <wp:effectExtent l="19050" t="0" r="9525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9E3" w:rsidRDefault="00B929E3">
      <w:pPr>
        <w:pStyle w:val="Title"/>
        <w:rPr>
          <w:sz w:val="28"/>
          <w:szCs w:val="28"/>
        </w:rPr>
      </w:pPr>
    </w:p>
    <w:p w:rsidR="008253E0" w:rsidRPr="00CA1CC3" w:rsidRDefault="008253E0" w:rsidP="00983C14">
      <w:pPr>
        <w:pStyle w:val="Title"/>
        <w:rPr>
          <w:sz w:val="28"/>
          <w:szCs w:val="28"/>
        </w:rPr>
      </w:pPr>
      <w:r w:rsidRPr="00CA1CC3">
        <w:rPr>
          <w:sz w:val="28"/>
          <w:szCs w:val="28"/>
        </w:rPr>
        <w:t>К А Л У Ж С К А Я    О Б Л А С Т Ь</w:t>
      </w:r>
    </w:p>
    <w:p w:rsidR="008253E0" w:rsidRPr="00CA1CC3" w:rsidRDefault="008253E0" w:rsidP="00983C14">
      <w:pPr>
        <w:jc w:val="center"/>
        <w:rPr>
          <w:b/>
          <w:sz w:val="28"/>
          <w:szCs w:val="28"/>
        </w:rPr>
      </w:pPr>
    </w:p>
    <w:p w:rsidR="008253E0" w:rsidRPr="00CA1CC3" w:rsidRDefault="00983C14" w:rsidP="00983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РАЙОН «МАЛОЯРОСЛАВЕЦКИЙ РАЙОН»</w:t>
      </w:r>
    </w:p>
    <w:p w:rsidR="008253E0" w:rsidRPr="00CA1CC3" w:rsidRDefault="008253E0" w:rsidP="00983C14">
      <w:pPr>
        <w:tabs>
          <w:tab w:val="left" w:pos="6506"/>
        </w:tabs>
        <w:rPr>
          <w:b/>
          <w:sz w:val="28"/>
          <w:szCs w:val="28"/>
        </w:rPr>
      </w:pPr>
      <w:r w:rsidRPr="00CA1CC3">
        <w:rPr>
          <w:b/>
          <w:sz w:val="28"/>
          <w:szCs w:val="28"/>
        </w:rPr>
        <w:tab/>
      </w:r>
    </w:p>
    <w:p w:rsidR="008253E0" w:rsidRPr="00CA1CC3" w:rsidRDefault="008253E0" w:rsidP="00983C14">
      <w:pPr>
        <w:jc w:val="center"/>
        <w:rPr>
          <w:b/>
          <w:sz w:val="28"/>
          <w:szCs w:val="28"/>
        </w:rPr>
      </w:pPr>
      <w:r w:rsidRPr="00CA1CC3">
        <w:rPr>
          <w:b/>
          <w:sz w:val="28"/>
          <w:szCs w:val="28"/>
        </w:rPr>
        <w:t>МАЛОЯРОСЛАВЕЦКАЯ  РАЙОННАЯ АДМИНИСТРАЦИЯ</w:t>
      </w:r>
    </w:p>
    <w:p w:rsidR="008253E0" w:rsidRPr="00CA1CC3" w:rsidRDefault="008253E0" w:rsidP="00983C14">
      <w:pPr>
        <w:jc w:val="center"/>
        <w:rPr>
          <w:b/>
          <w:sz w:val="28"/>
          <w:szCs w:val="28"/>
        </w:rPr>
      </w:pPr>
    </w:p>
    <w:p w:rsidR="008253E0" w:rsidRDefault="008253E0" w:rsidP="00AE323C">
      <w:pPr>
        <w:jc w:val="center"/>
        <w:rPr>
          <w:b/>
          <w:sz w:val="8"/>
          <w:szCs w:val="8"/>
        </w:rPr>
      </w:pPr>
      <w:r>
        <w:rPr>
          <w:b/>
          <w:sz w:val="36"/>
          <w:szCs w:val="36"/>
        </w:rPr>
        <w:t>ПОСТАНОВЛЕНИЕ</w:t>
      </w:r>
    </w:p>
    <w:p w:rsidR="00413E61" w:rsidRDefault="00413E61">
      <w:pPr>
        <w:rPr>
          <w:b/>
          <w:i/>
        </w:rPr>
      </w:pPr>
    </w:p>
    <w:p w:rsidR="00413E61" w:rsidRPr="00590FF3" w:rsidRDefault="005133D5" w:rsidP="00F872D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A1CC3" w:rsidRPr="00D20E8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590FF3">
        <w:rPr>
          <w:b/>
          <w:sz w:val="28"/>
          <w:szCs w:val="28"/>
          <w:lang w:val="en-US"/>
        </w:rPr>
        <w:t>03.07.2025</w:t>
      </w:r>
      <w:r w:rsidR="00A62B4E">
        <w:rPr>
          <w:b/>
          <w:sz w:val="28"/>
          <w:szCs w:val="28"/>
        </w:rPr>
        <w:t xml:space="preserve">        </w:t>
      </w:r>
      <w:r w:rsidR="0003677A">
        <w:rPr>
          <w:b/>
          <w:sz w:val="28"/>
          <w:szCs w:val="28"/>
        </w:rPr>
        <w:t xml:space="preserve">          </w:t>
      </w:r>
      <w:r w:rsidR="00A62B4E">
        <w:rPr>
          <w:b/>
          <w:sz w:val="28"/>
          <w:szCs w:val="28"/>
        </w:rPr>
        <w:t xml:space="preserve">   </w:t>
      </w:r>
      <w:r w:rsidR="00A3330C">
        <w:rPr>
          <w:b/>
          <w:sz w:val="28"/>
          <w:szCs w:val="28"/>
        </w:rPr>
        <w:t xml:space="preserve">г. Малоярославец </w:t>
      </w:r>
      <w:r w:rsidR="00413E61" w:rsidRPr="00D20E8D">
        <w:rPr>
          <w:b/>
          <w:sz w:val="28"/>
          <w:szCs w:val="28"/>
        </w:rPr>
        <w:tab/>
      </w:r>
      <w:r w:rsidR="00A3330C">
        <w:rPr>
          <w:b/>
          <w:sz w:val="28"/>
          <w:szCs w:val="28"/>
        </w:rPr>
        <w:t xml:space="preserve">     </w:t>
      </w:r>
      <w:r w:rsidR="0003677A">
        <w:rPr>
          <w:b/>
          <w:sz w:val="28"/>
          <w:szCs w:val="28"/>
        </w:rPr>
        <w:t xml:space="preserve"> </w:t>
      </w:r>
      <w:r w:rsidR="00A62B4E">
        <w:rPr>
          <w:b/>
          <w:sz w:val="28"/>
          <w:szCs w:val="28"/>
        </w:rPr>
        <w:t xml:space="preserve"> </w:t>
      </w:r>
      <w:r w:rsidR="00F872DD" w:rsidRPr="00D20E8D">
        <w:rPr>
          <w:b/>
          <w:sz w:val="28"/>
          <w:szCs w:val="28"/>
        </w:rPr>
        <w:t xml:space="preserve">     </w:t>
      </w:r>
      <w:r w:rsidR="00A3330C">
        <w:rPr>
          <w:b/>
          <w:sz w:val="28"/>
          <w:szCs w:val="28"/>
        </w:rPr>
        <w:t xml:space="preserve">       </w:t>
      </w:r>
      <w:r w:rsidR="00A62B4E">
        <w:rPr>
          <w:b/>
          <w:sz w:val="28"/>
          <w:szCs w:val="28"/>
        </w:rPr>
        <w:t xml:space="preserve">    </w:t>
      </w:r>
      <w:r w:rsidR="00A3330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413E61" w:rsidRPr="00D20E8D">
        <w:rPr>
          <w:b/>
          <w:sz w:val="28"/>
          <w:szCs w:val="28"/>
        </w:rPr>
        <w:t>№</w:t>
      </w:r>
      <w:r w:rsidR="005B1632">
        <w:rPr>
          <w:b/>
          <w:sz w:val="28"/>
          <w:szCs w:val="28"/>
        </w:rPr>
        <w:t xml:space="preserve"> </w:t>
      </w:r>
      <w:r w:rsidR="00590FF3" w:rsidRPr="00590FF3">
        <w:rPr>
          <w:b/>
          <w:sz w:val="28"/>
          <w:szCs w:val="28"/>
        </w:rPr>
        <w:t>868</w:t>
      </w:r>
    </w:p>
    <w:p w:rsidR="006A6787" w:rsidRPr="00F20FB4" w:rsidRDefault="006A6787" w:rsidP="006A6787">
      <w:pPr>
        <w:pStyle w:val="ConsPlusTitle"/>
        <w:rPr>
          <w:rFonts w:ascii="Times New Roman" w:hAnsi="Times New Roman" w:cs="Times New Roman"/>
          <w:bCs w:val="0"/>
          <w:color w:val="000000"/>
          <w:sz w:val="27"/>
          <w:szCs w:val="27"/>
        </w:rPr>
      </w:pPr>
    </w:p>
    <w:p w:rsidR="00105533" w:rsidRDefault="00D81ACE" w:rsidP="00983C1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</w:t>
      </w:r>
      <w:r w:rsidR="004347B7" w:rsidRPr="004347B7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утверждении </w:t>
      </w:r>
      <w:r w:rsidR="004347B7" w:rsidRPr="004347B7">
        <w:rPr>
          <w:b/>
          <w:sz w:val="26"/>
          <w:szCs w:val="26"/>
        </w:rPr>
        <w:t xml:space="preserve">     </w:t>
      </w:r>
      <w:r w:rsidRPr="00D81ACE">
        <w:rPr>
          <w:b/>
          <w:sz w:val="26"/>
          <w:szCs w:val="26"/>
        </w:rPr>
        <w:t xml:space="preserve">формы </w:t>
      </w:r>
      <w:r w:rsidR="004347B7" w:rsidRPr="004347B7">
        <w:rPr>
          <w:b/>
          <w:sz w:val="26"/>
          <w:szCs w:val="26"/>
        </w:rPr>
        <w:t xml:space="preserve">   </w:t>
      </w:r>
      <w:r w:rsidRPr="00D81ACE">
        <w:rPr>
          <w:b/>
          <w:sz w:val="26"/>
          <w:szCs w:val="26"/>
        </w:rPr>
        <w:t xml:space="preserve">заявки </w:t>
      </w:r>
      <w:r w:rsidR="004347B7" w:rsidRPr="004347B7">
        <w:rPr>
          <w:b/>
          <w:sz w:val="26"/>
          <w:szCs w:val="26"/>
        </w:rPr>
        <w:t xml:space="preserve">  </w:t>
      </w:r>
      <w:r w:rsidRPr="00D81ACE">
        <w:rPr>
          <w:b/>
          <w:sz w:val="26"/>
          <w:szCs w:val="26"/>
        </w:rPr>
        <w:t>на</w:t>
      </w:r>
      <w:r w:rsidR="004347B7" w:rsidRPr="004347B7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 xml:space="preserve"> выделение </w:t>
      </w:r>
    </w:p>
    <w:p w:rsidR="00105533" w:rsidRDefault="00D81ACE" w:rsidP="00983C14">
      <w:pPr>
        <w:rPr>
          <w:b/>
          <w:sz w:val="26"/>
          <w:szCs w:val="26"/>
        </w:rPr>
      </w:pPr>
      <w:r w:rsidRPr="00D81ACE">
        <w:rPr>
          <w:b/>
          <w:sz w:val="26"/>
          <w:szCs w:val="26"/>
        </w:rPr>
        <w:t>помещения,</w:t>
      </w:r>
      <w:r w:rsidR="00105533">
        <w:rPr>
          <w:b/>
          <w:sz w:val="26"/>
          <w:szCs w:val="26"/>
        </w:rPr>
        <w:t xml:space="preserve">   </w:t>
      </w:r>
      <w:r w:rsidR="004347B7" w:rsidRPr="004347B7">
        <w:rPr>
          <w:b/>
          <w:sz w:val="26"/>
          <w:szCs w:val="26"/>
        </w:rPr>
        <w:t xml:space="preserve">     </w:t>
      </w:r>
      <w:r w:rsidR="00105533">
        <w:rPr>
          <w:b/>
          <w:sz w:val="26"/>
          <w:szCs w:val="26"/>
        </w:rPr>
        <w:t xml:space="preserve"> </w:t>
      </w:r>
      <w:r w:rsidR="004347B7" w:rsidRPr="004347B7">
        <w:rPr>
          <w:b/>
          <w:sz w:val="26"/>
          <w:szCs w:val="26"/>
        </w:rPr>
        <w:t xml:space="preserve"> 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>пригодного</w:t>
      </w:r>
      <w:r w:rsidR="00105533">
        <w:rPr>
          <w:b/>
          <w:sz w:val="26"/>
          <w:szCs w:val="26"/>
        </w:rPr>
        <w:t xml:space="preserve">   </w:t>
      </w:r>
      <w:r w:rsidRPr="00D81ACE">
        <w:rPr>
          <w:b/>
          <w:sz w:val="26"/>
          <w:szCs w:val="26"/>
        </w:rPr>
        <w:t xml:space="preserve"> </w:t>
      </w:r>
      <w:r w:rsidR="004347B7" w:rsidRPr="004347B7">
        <w:rPr>
          <w:b/>
          <w:sz w:val="26"/>
          <w:szCs w:val="26"/>
        </w:rPr>
        <w:t xml:space="preserve">     </w:t>
      </w:r>
      <w:r w:rsidRPr="00D81ACE">
        <w:rPr>
          <w:b/>
          <w:sz w:val="26"/>
          <w:szCs w:val="26"/>
        </w:rPr>
        <w:t xml:space="preserve">для </w:t>
      </w:r>
      <w:r w:rsidR="00105533">
        <w:rPr>
          <w:b/>
          <w:sz w:val="26"/>
          <w:szCs w:val="26"/>
        </w:rPr>
        <w:t xml:space="preserve">  </w:t>
      </w:r>
      <w:r w:rsidR="004347B7" w:rsidRPr="004347B7">
        <w:rPr>
          <w:b/>
          <w:sz w:val="26"/>
          <w:szCs w:val="26"/>
        </w:rPr>
        <w:t xml:space="preserve">     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 xml:space="preserve">проведения </w:t>
      </w:r>
    </w:p>
    <w:p w:rsidR="00105533" w:rsidRDefault="00D81ACE" w:rsidP="00983C14">
      <w:pPr>
        <w:rPr>
          <w:b/>
          <w:sz w:val="26"/>
          <w:szCs w:val="26"/>
        </w:rPr>
      </w:pPr>
      <w:r w:rsidRPr="00D81ACE">
        <w:rPr>
          <w:b/>
          <w:sz w:val="26"/>
          <w:szCs w:val="26"/>
        </w:rPr>
        <w:t xml:space="preserve">агитационных </w:t>
      </w:r>
      <w:r w:rsidR="00105533">
        <w:rPr>
          <w:b/>
          <w:sz w:val="26"/>
          <w:szCs w:val="26"/>
        </w:rPr>
        <w:t xml:space="preserve">   </w:t>
      </w:r>
      <w:r w:rsidR="004347B7" w:rsidRPr="004347B7">
        <w:rPr>
          <w:b/>
          <w:sz w:val="26"/>
          <w:szCs w:val="26"/>
        </w:rPr>
        <w:t xml:space="preserve">       </w:t>
      </w:r>
      <w:r w:rsidR="00105533">
        <w:rPr>
          <w:b/>
          <w:sz w:val="26"/>
          <w:szCs w:val="26"/>
        </w:rPr>
        <w:t xml:space="preserve">  </w:t>
      </w:r>
      <w:r w:rsidRPr="00D81ACE">
        <w:rPr>
          <w:b/>
          <w:sz w:val="26"/>
          <w:szCs w:val="26"/>
        </w:rPr>
        <w:t>публичных</w:t>
      </w:r>
      <w:r w:rsidR="00105533">
        <w:rPr>
          <w:b/>
          <w:sz w:val="26"/>
          <w:szCs w:val="26"/>
        </w:rPr>
        <w:t xml:space="preserve">    </w:t>
      </w:r>
      <w:r w:rsidR="004347B7" w:rsidRPr="004347B7">
        <w:rPr>
          <w:b/>
          <w:sz w:val="26"/>
          <w:szCs w:val="26"/>
        </w:rPr>
        <w:t xml:space="preserve">         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 xml:space="preserve">мероприятий, </w:t>
      </w:r>
    </w:p>
    <w:p w:rsidR="00105533" w:rsidRDefault="00D81ACE" w:rsidP="00983C14">
      <w:pPr>
        <w:rPr>
          <w:b/>
          <w:sz w:val="26"/>
          <w:szCs w:val="26"/>
        </w:rPr>
      </w:pPr>
      <w:r w:rsidRPr="00D81ACE">
        <w:rPr>
          <w:b/>
          <w:sz w:val="26"/>
          <w:szCs w:val="26"/>
        </w:rPr>
        <w:t xml:space="preserve">формы </w:t>
      </w:r>
      <w:r w:rsidR="004347B7" w:rsidRPr="004347B7">
        <w:rPr>
          <w:b/>
          <w:sz w:val="26"/>
          <w:szCs w:val="26"/>
        </w:rPr>
        <w:t xml:space="preserve">   </w:t>
      </w:r>
      <w:r w:rsidRPr="00D81ACE">
        <w:rPr>
          <w:b/>
          <w:sz w:val="26"/>
          <w:szCs w:val="26"/>
        </w:rPr>
        <w:t xml:space="preserve">уведомления </w:t>
      </w:r>
      <w:r w:rsidR="004347B7" w:rsidRPr="004347B7">
        <w:rPr>
          <w:b/>
          <w:sz w:val="26"/>
          <w:szCs w:val="26"/>
        </w:rPr>
        <w:t xml:space="preserve">      </w:t>
      </w:r>
      <w:r w:rsidRPr="00D81ACE">
        <w:rPr>
          <w:b/>
          <w:sz w:val="26"/>
          <w:szCs w:val="26"/>
        </w:rPr>
        <w:t xml:space="preserve">о </w:t>
      </w:r>
      <w:r w:rsidR="004347B7" w:rsidRPr="004347B7">
        <w:rPr>
          <w:b/>
          <w:sz w:val="26"/>
          <w:szCs w:val="26"/>
        </w:rPr>
        <w:t xml:space="preserve">    </w:t>
      </w:r>
      <w:r w:rsidRPr="00D81ACE">
        <w:rPr>
          <w:b/>
          <w:sz w:val="26"/>
          <w:szCs w:val="26"/>
        </w:rPr>
        <w:t>факте</w:t>
      </w:r>
      <w:r w:rsidR="004347B7" w:rsidRPr="004347B7">
        <w:rPr>
          <w:b/>
          <w:sz w:val="26"/>
          <w:szCs w:val="26"/>
        </w:rPr>
        <w:t xml:space="preserve">    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 xml:space="preserve">предоставления </w:t>
      </w:r>
    </w:p>
    <w:p w:rsidR="00105533" w:rsidRDefault="00D81ACE" w:rsidP="00983C14">
      <w:pPr>
        <w:rPr>
          <w:b/>
          <w:sz w:val="26"/>
          <w:szCs w:val="26"/>
        </w:rPr>
      </w:pPr>
      <w:r w:rsidRPr="00D81ACE">
        <w:rPr>
          <w:b/>
          <w:sz w:val="26"/>
          <w:szCs w:val="26"/>
        </w:rPr>
        <w:t xml:space="preserve">помещения </w:t>
      </w:r>
      <w:r w:rsidR="00105533">
        <w:rPr>
          <w:b/>
          <w:sz w:val="26"/>
          <w:szCs w:val="26"/>
        </w:rPr>
        <w:t xml:space="preserve">   </w:t>
      </w:r>
      <w:r w:rsidR="004347B7" w:rsidRPr="004347B7">
        <w:rPr>
          <w:b/>
          <w:sz w:val="26"/>
          <w:szCs w:val="26"/>
        </w:rPr>
        <w:t xml:space="preserve">          </w:t>
      </w:r>
      <w:r w:rsidRPr="00D81ACE">
        <w:rPr>
          <w:b/>
          <w:sz w:val="26"/>
          <w:szCs w:val="26"/>
        </w:rPr>
        <w:t>избирательному</w:t>
      </w:r>
      <w:r w:rsidR="00105533">
        <w:rPr>
          <w:b/>
          <w:sz w:val="26"/>
          <w:szCs w:val="26"/>
        </w:rPr>
        <w:t xml:space="preserve">  </w:t>
      </w:r>
      <w:r w:rsidR="004347B7" w:rsidRPr="004347B7">
        <w:rPr>
          <w:b/>
          <w:sz w:val="26"/>
          <w:szCs w:val="26"/>
        </w:rPr>
        <w:t xml:space="preserve">       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>объединению,</w:t>
      </w:r>
    </w:p>
    <w:p w:rsidR="00105533" w:rsidRDefault="00D81ACE" w:rsidP="00983C14">
      <w:pPr>
        <w:rPr>
          <w:b/>
          <w:sz w:val="26"/>
          <w:szCs w:val="26"/>
        </w:rPr>
      </w:pPr>
      <w:r w:rsidRPr="00D81ACE">
        <w:rPr>
          <w:b/>
          <w:sz w:val="26"/>
          <w:szCs w:val="26"/>
        </w:rPr>
        <w:t xml:space="preserve">зарегистрированным </w:t>
      </w:r>
      <w:r w:rsidR="004347B7" w:rsidRPr="004347B7">
        <w:rPr>
          <w:b/>
          <w:sz w:val="26"/>
          <w:szCs w:val="26"/>
        </w:rPr>
        <w:t xml:space="preserve">      </w:t>
      </w:r>
      <w:r w:rsidRPr="00D81ACE">
        <w:rPr>
          <w:b/>
          <w:sz w:val="26"/>
          <w:szCs w:val="26"/>
        </w:rPr>
        <w:t>кандидатам</w:t>
      </w:r>
      <w:r w:rsidR="00105533">
        <w:rPr>
          <w:b/>
          <w:sz w:val="26"/>
          <w:szCs w:val="26"/>
        </w:rPr>
        <w:t xml:space="preserve"> </w:t>
      </w:r>
      <w:r w:rsidR="004347B7" w:rsidRPr="004347B7">
        <w:rPr>
          <w:b/>
          <w:sz w:val="26"/>
          <w:szCs w:val="26"/>
        </w:rPr>
        <w:t xml:space="preserve">     </w:t>
      </w:r>
      <w:r w:rsidRPr="00D81ACE">
        <w:rPr>
          <w:b/>
          <w:sz w:val="26"/>
          <w:szCs w:val="26"/>
        </w:rPr>
        <w:t>в</w:t>
      </w:r>
      <w:r w:rsidR="004347B7" w:rsidRPr="004347B7">
        <w:rPr>
          <w:b/>
          <w:sz w:val="26"/>
          <w:szCs w:val="26"/>
        </w:rPr>
        <w:t xml:space="preserve">     </w:t>
      </w:r>
      <w:r w:rsidRPr="00D81ACE">
        <w:rPr>
          <w:b/>
          <w:sz w:val="26"/>
          <w:szCs w:val="26"/>
        </w:rPr>
        <w:t xml:space="preserve"> депутаты, </w:t>
      </w:r>
    </w:p>
    <w:p w:rsidR="00105533" w:rsidRDefault="00D81ACE" w:rsidP="00983C14">
      <w:pPr>
        <w:rPr>
          <w:b/>
          <w:sz w:val="26"/>
          <w:szCs w:val="26"/>
        </w:rPr>
      </w:pPr>
      <w:r w:rsidRPr="00D81ACE">
        <w:rPr>
          <w:b/>
          <w:sz w:val="26"/>
          <w:szCs w:val="26"/>
        </w:rPr>
        <w:t>их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 xml:space="preserve"> доверенным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 xml:space="preserve"> лицам, о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 xml:space="preserve"> назначении</w:t>
      </w:r>
      <w:r w:rsidR="00105533">
        <w:rPr>
          <w:b/>
          <w:sz w:val="26"/>
          <w:szCs w:val="26"/>
        </w:rPr>
        <w:t xml:space="preserve"> </w:t>
      </w:r>
      <w:r w:rsidR="00E5135F">
        <w:rPr>
          <w:b/>
          <w:sz w:val="26"/>
          <w:szCs w:val="26"/>
        </w:rPr>
        <w:t>ответственного</w:t>
      </w:r>
      <w:r w:rsidRPr="00D81ACE">
        <w:rPr>
          <w:b/>
          <w:sz w:val="26"/>
          <w:szCs w:val="26"/>
        </w:rPr>
        <w:t xml:space="preserve"> </w:t>
      </w:r>
    </w:p>
    <w:p w:rsidR="00105533" w:rsidRDefault="00D81ACE" w:rsidP="00983C14">
      <w:pPr>
        <w:rPr>
          <w:b/>
          <w:sz w:val="26"/>
          <w:szCs w:val="26"/>
        </w:rPr>
      </w:pPr>
      <w:r w:rsidRPr="00D81ACE">
        <w:rPr>
          <w:b/>
          <w:sz w:val="26"/>
          <w:szCs w:val="26"/>
        </w:rPr>
        <w:t>за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 xml:space="preserve"> предоставление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 xml:space="preserve"> информации</w:t>
      </w:r>
      <w:r w:rsidR="00105533">
        <w:rPr>
          <w:b/>
          <w:sz w:val="26"/>
          <w:szCs w:val="26"/>
        </w:rPr>
        <w:t xml:space="preserve">  </w:t>
      </w:r>
      <w:r w:rsidRPr="00D81ACE">
        <w:rPr>
          <w:b/>
          <w:sz w:val="26"/>
          <w:szCs w:val="26"/>
        </w:rPr>
        <w:t xml:space="preserve">в 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 xml:space="preserve">территориальную </w:t>
      </w:r>
    </w:p>
    <w:p w:rsidR="00105533" w:rsidRDefault="00D81ACE" w:rsidP="00983C14">
      <w:pPr>
        <w:rPr>
          <w:b/>
          <w:sz w:val="26"/>
          <w:szCs w:val="26"/>
        </w:rPr>
      </w:pPr>
      <w:r w:rsidRPr="00D81ACE">
        <w:rPr>
          <w:b/>
          <w:sz w:val="26"/>
          <w:szCs w:val="26"/>
        </w:rPr>
        <w:t>избирательную комиссию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 xml:space="preserve">Малоярославецкого района </w:t>
      </w:r>
    </w:p>
    <w:p w:rsidR="00105533" w:rsidRDefault="00D81ACE" w:rsidP="00983C14">
      <w:pPr>
        <w:rPr>
          <w:rStyle w:val="Strong"/>
          <w:sz w:val="26"/>
          <w:szCs w:val="26"/>
        </w:rPr>
      </w:pPr>
      <w:r w:rsidRPr="00D81ACE">
        <w:rPr>
          <w:b/>
          <w:sz w:val="26"/>
          <w:szCs w:val="26"/>
        </w:rPr>
        <w:t xml:space="preserve">о 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 xml:space="preserve">факте </w:t>
      </w:r>
      <w:r w:rsidR="00105533">
        <w:rPr>
          <w:b/>
          <w:sz w:val="26"/>
          <w:szCs w:val="26"/>
        </w:rPr>
        <w:t xml:space="preserve"> </w:t>
      </w:r>
      <w:r w:rsidRPr="00D81ACE">
        <w:rPr>
          <w:b/>
          <w:sz w:val="26"/>
          <w:szCs w:val="26"/>
        </w:rPr>
        <w:t>предоставления</w:t>
      </w:r>
      <w:r w:rsidR="00105533">
        <w:rPr>
          <w:b/>
          <w:sz w:val="26"/>
          <w:szCs w:val="26"/>
        </w:rPr>
        <w:t xml:space="preserve">  </w:t>
      </w:r>
      <w:r w:rsidRPr="00D81ACE">
        <w:rPr>
          <w:b/>
          <w:sz w:val="26"/>
          <w:szCs w:val="26"/>
        </w:rPr>
        <w:t>помещения</w:t>
      </w:r>
      <w:r w:rsidR="00105533">
        <w:rPr>
          <w:b/>
          <w:sz w:val="26"/>
          <w:szCs w:val="26"/>
        </w:rPr>
        <w:t xml:space="preserve"> </w:t>
      </w:r>
      <w:r w:rsidR="00983C14">
        <w:rPr>
          <w:rStyle w:val="Strong"/>
          <w:sz w:val="26"/>
          <w:szCs w:val="26"/>
        </w:rPr>
        <w:t>при проведении</w:t>
      </w:r>
      <w:r w:rsidR="00105533">
        <w:rPr>
          <w:rStyle w:val="Strong"/>
          <w:sz w:val="26"/>
          <w:szCs w:val="26"/>
        </w:rPr>
        <w:t xml:space="preserve"> </w:t>
      </w:r>
    </w:p>
    <w:p w:rsidR="00105533" w:rsidRDefault="00105533" w:rsidP="00983C14">
      <w:pPr>
        <w:rPr>
          <w:b/>
          <w:bCs/>
          <w:color w:val="000000"/>
          <w:sz w:val="27"/>
          <w:szCs w:val="27"/>
        </w:rPr>
      </w:pPr>
      <w:r>
        <w:rPr>
          <w:rStyle w:val="Strong"/>
          <w:sz w:val="26"/>
          <w:szCs w:val="26"/>
        </w:rPr>
        <w:t xml:space="preserve">выборов </w:t>
      </w:r>
      <w:r w:rsidR="00983C14">
        <w:rPr>
          <w:rStyle w:val="Strong"/>
          <w:b w:val="0"/>
          <w:sz w:val="26"/>
          <w:szCs w:val="26"/>
        </w:rPr>
        <w:t xml:space="preserve"> </w:t>
      </w:r>
      <w:r w:rsidRPr="00105533">
        <w:rPr>
          <w:b/>
          <w:bCs/>
          <w:color w:val="000000"/>
          <w:sz w:val="27"/>
          <w:szCs w:val="27"/>
        </w:rPr>
        <w:t>Губернатора,</w:t>
      </w:r>
      <w:r>
        <w:rPr>
          <w:b/>
          <w:bCs/>
          <w:color w:val="000000"/>
          <w:sz w:val="27"/>
          <w:szCs w:val="27"/>
        </w:rPr>
        <w:t xml:space="preserve"> </w:t>
      </w:r>
      <w:r w:rsidRPr="00105533">
        <w:rPr>
          <w:b/>
          <w:bCs/>
          <w:color w:val="000000"/>
          <w:sz w:val="27"/>
          <w:szCs w:val="27"/>
        </w:rPr>
        <w:t xml:space="preserve"> депутатов Законодательного </w:t>
      </w:r>
    </w:p>
    <w:p w:rsidR="00105533" w:rsidRDefault="00105533" w:rsidP="00983C14">
      <w:pPr>
        <w:rPr>
          <w:b/>
          <w:bCs/>
          <w:color w:val="000000"/>
          <w:sz w:val="27"/>
          <w:szCs w:val="27"/>
        </w:rPr>
      </w:pPr>
      <w:r w:rsidRPr="00105533">
        <w:rPr>
          <w:b/>
          <w:bCs/>
          <w:color w:val="000000"/>
          <w:sz w:val="27"/>
          <w:szCs w:val="27"/>
        </w:rPr>
        <w:t xml:space="preserve">Собрания </w:t>
      </w:r>
      <w:r>
        <w:rPr>
          <w:b/>
          <w:bCs/>
          <w:color w:val="000000"/>
          <w:sz w:val="27"/>
          <w:szCs w:val="27"/>
        </w:rPr>
        <w:t xml:space="preserve">   </w:t>
      </w:r>
      <w:r w:rsidRPr="00105533">
        <w:rPr>
          <w:b/>
          <w:bCs/>
          <w:color w:val="000000"/>
          <w:sz w:val="27"/>
          <w:szCs w:val="27"/>
        </w:rPr>
        <w:t xml:space="preserve">Калужской </w:t>
      </w:r>
      <w:r>
        <w:rPr>
          <w:b/>
          <w:bCs/>
          <w:color w:val="000000"/>
          <w:sz w:val="27"/>
          <w:szCs w:val="27"/>
        </w:rPr>
        <w:t xml:space="preserve">  </w:t>
      </w:r>
      <w:r w:rsidRPr="00105533">
        <w:rPr>
          <w:b/>
          <w:bCs/>
          <w:color w:val="000000"/>
          <w:sz w:val="27"/>
          <w:szCs w:val="27"/>
        </w:rPr>
        <w:t xml:space="preserve">области, </w:t>
      </w:r>
      <w:r>
        <w:rPr>
          <w:b/>
          <w:bCs/>
          <w:color w:val="000000"/>
          <w:sz w:val="27"/>
          <w:szCs w:val="27"/>
        </w:rPr>
        <w:t xml:space="preserve">  </w:t>
      </w:r>
      <w:r w:rsidRPr="00105533">
        <w:rPr>
          <w:b/>
          <w:bCs/>
          <w:color w:val="000000"/>
          <w:sz w:val="27"/>
          <w:szCs w:val="27"/>
        </w:rPr>
        <w:t xml:space="preserve">депутатов </w:t>
      </w:r>
      <w:r>
        <w:rPr>
          <w:b/>
          <w:bCs/>
          <w:color w:val="000000"/>
          <w:sz w:val="27"/>
          <w:szCs w:val="27"/>
        </w:rPr>
        <w:t xml:space="preserve">  </w:t>
      </w:r>
      <w:r w:rsidRPr="00105533">
        <w:rPr>
          <w:b/>
          <w:bCs/>
          <w:color w:val="000000"/>
          <w:sz w:val="27"/>
          <w:szCs w:val="27"/>
        </w:rPr>
        <w:t xml:space="preserve">Думы </w:t>
      </w:r>
    </w:p>
    <w:p w:rsidR="00105533" w:rsidRDefault="00105533" w:rsidP="00983C14">
      <w:pPr>
        <w:rPr>
          <w:b/>
          <w:bCs/>
          <w:color w:val="000000"/>
          <w:sz w:val="27"/>
          <w:szCs w:val="27"/>
        </w:rPr>
      </w:pPr>
      <w:r w:rsidRPr="00105533">
        <w:rPr>
          <w:b/>
          <w:bCs/>
          <w:color w:val="000000"/>
          <w:sz w:val="27"/>
          <w:szCs w:val="27"/>
        </w:rPr>
        <w:t xml:space="preserve">Малоярославецкого </w:t>
      </w:r>
      <w:r>
        <w:rPr>
          <w:b/>
          <w:bCs/>
          <w:color w:val="000000"/>
          <w:sz w:val="27"/>
          <w:szCs w:val="27"/>
        </w:rPr>
        <w:t xml:space="preserve">       </w:t>
      </w:r>
      <w:r w:rsidRPr="00105533">
        <w:rPr>
          <w:b/>
          <w:bCs/>
          <w:color w:val="000000"/>
          <w:sz w:val="27"/>
          <w:szCs w:val="27"/>
        </w:rPr>
        <w:t>муниципального</w:t>
      </w:r>
      <w:r>
        <w:rPr>
          <w:b/>
          <w:bCs/>
          <w:color w:val="000000"/>
          <w:sz w:val="27"/>
          <w:szCs w:val="27"/>
        </w:rPr>
        <w:t xml:space="preserve"> </w:t>
      </w:r>
      <w:r w:rsidRPr="00105533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    </w:t>
      </w:r>
      <w:r w:rsidRPr="00105533">
        <w:rPr>
          <w:b/>
          <w:bCs/>
          <w:color w:val="000000"/>
          <w:sz w:val="27"/>
          <w:szCs w:val="27"/>
        </w:rPr>
        <w:t>округа</w:t>
      </w:r>
    </w:p>
    <w:p w:rsidR="00105533" w:rsidRDefault="00105533" w:rsidP="00983C14">
      <w:pPr>
        <w:rPr>
          <w:b/>
          <w:bCs/>
          <w:color w:val="000000"/>
          <w:sz w:val="27"/>
          <w:szCs w:val="27"/>
        </w:rPr>
      </w:pPr>
      <w:r w:rsidRPr="00105533">
        <w:rPr>
          <w:b/>
          <w:bCs/>
          <w:color w:val="000000"/>
          <w:sz w:val="27"/>
          <w:szCs w:val="27"/>
        </w:rPr>
        <w:t xml:space="preserve"> Калужской </w:t>
      </w:r>
      <w:r>
        <w:rPr>
          <w:b/>
          <w:bCs/>
          <w:color w:val="000000"/>
          <w:sz w:val="27"/>
          <w:szCs w:val="27"/>
        </w:rPr>
        <w:t xml:space="preserve">  </w:t>
      </w:r>
      <w:r w:rsidRPr="00105533">
        <w:rPr>
          <w:b/>
          <w:bCs/>
          <w:color w:val="000000"/>
          <w:sz w:val="27"/>
          <w:szCs w:val="27"/>
        </w:rPr>
        <w:t>области</w:t>
      </w:r>
      <w:r>
        <w:rPr>
          <w:b/>
          <w:bCs/>
          <w:color w:val="000000"/>
          <w:sz w:val="27"/>
          <w:szCs w:val="27"/>
        </w:rPr>
        <w:t xml:space="preserve">  </w:t>
      </w:r>
      <w:r w:rsidRPr="00105533">
        <w:rPr>
          <w:b/>
          <w:bCs/>
          <w:color w:val="000000"/>
          <w:sz w:val="27"/>
          <w:szCs w:val="27"/>
        </w:rPr>
        <w:t xml:space="preserve"> в</w:t>
      </w:r>
      <w:r>
        <w:rPr>
          <w:b/>
          <w:bCs/>
          <w:color w:val="000000"/>
          <w:sz w:val="27"/>
          <w:szCs w:val="27"/>
        </w:rPr>
        <w:t xml:space="preserve"> </w:t>
      </w:r>
      <w:r w:rsidRPr="00105533">
        <w:rPr>
          <w:b/>
          <w:bCs/>
          <w:color w:val="000000"/>
          <w:sz w:val="27"/>
          <w:szCs w:val="27"/>
        </w:rPr>
        <w:t xml:space="preserve"> единый </w:t>
      </w:r>
      <w:r>
        <w:rPr>
          <w:b/>
          <w:bCs/>
          <w:color w:val="000000"/>
          <w:sz w:val="27"/>
          <w:szCs w:val="27"/>
        </w:rPr>
        <w:t xml:space="preserve"> </w:t>
      </w:r>
      <w:r w:rsidRPr="00105533">
        <w:rPr>
          <w:b/>
          <w:bCs/>
          <w:color w:val="000000"/>
          <w:sz w:val="27"/>
          <w:szCs w:val="27"/>
        </w:rPr>
        <w:t xml:space="preserve">день </w:t>
      </w:r>
      <w:r>
        <w:rPr>
          <w:b/>
          <w:bCs/>
          <w:color w:val="000000"/>
          <w:sz w:val="27"/>
          <w:szCs w:val="27"/>
        </w:rPr>
        <w:t xml:space="preserve"> </w:t>
      </w:r>
      <w:r w:rsidRPr="00105533">
        <w:rPr>
          <w:b/>
          <w:bCs/>
          <w:color w:val="000000"/>
          <w:sz w:val="27"/>
          <w:szCs w:val="27"/>
        </w:rPr>
        <w:t xml:space="preserve">голосования </w:t>
      </w:r>
    </w:p>
    <w:p w:rsidR="00105533" w:rsidRPr="00105533" w:rsidRDefault="00105533" w:rsidP="00983C14">
      <w:pPr>
        <w:rPr>
          <w:rStyle w:val="Strong"/>
          <w:b w:val="0"/>
          <w:sz w:val="26"/>
          <w:szCs w:val="26"/>
        </w:rPr>
      </w:pPr>
      <w:r w:rsidRPr="00105533">
        <w:rPr>
          <w:b/>
          <w:bCs/>
          <w:color w:val="000000"/>
          <w:sz w:val="27"/>
          <w:szCs w:val="27"/>
        </w:rPr>
        <w:t xml:space="preserve">12, 13, 14 </w:t>
      </w:r>
      <w:r>
        <w:rPr>
          <w:b/>
          <w:bCs/>
          <w:color w:val="000000"/>
          <w:sz w:val="27"/>
          <w:szCs w:val="27"/>
        </w:rPr>
        <w:t xml:space="preserve">  </w:t>
      </w:r>
      <w:r w:rsidRPr="00105533">
        <w:rPr>
          <w:b/>
          <w:bCs/>
          <w:color w:val="000000"/>
          <w:sz w:val="27"/>
          <w:szCs w:val="27"/>
        </w:rPr>
        <w:t xml:space="preserve">сентября </w:t>
      </w:r>
      <w:r>
        <w:rPr>
          <w:b/>
          <w:bCs/>
          <w:color w:val="000000"/>
          <w:sz w:val="27"/>
          <w:szCs w:val="27"/>
        </w:rPr>
        <w:t xml:space="preserve">  </w:t>
      </w:r>
      <w:r w:rsidRPr="00105533">
        <w:rPr>
          <w:b/>
          <w:bCs/>
          <w:color w:val="000000"/>
          <w:sz w:val="27"/>
          <w:szCs w:val="27"/>
        </w:rPr>
        <w:t>2025</w:t>
      </w:r>
      <w:r>
        <w:rPr>
          <w:b/>
          <w:bCs/>
          <w:color w:val="000000"/>
          <w:sz w:val="27"/>
          <w:szCs w:val="27"/>
        </w:rPr>
        <w:t xml:space="preserve">  </w:t>
      </w:r>
      <w:r w:rsidRPr="00105533">
        <w:rPr>
          <w:b/>
          <w:bCs/>
          <w:color w:val="000000"/>
          <w:sz w:val="27"/>
          <w:szCs w:val="27"/>
        </w:rPr>
        <w:t xml:space="preserve"> года</w:t>
      </w:r>
    </w:p>
    <w:p w:rsidR="00105533" w:rsidRDefault="00105533" w:rsidP="00983C14">
      <w:pPr>
        <w:rPr>
          <w:rStyle w:val="Strong"/>
          <w:b w:val="0"/>
          <w:sz w:val="26"/>
          <w:szCs w:val="26"/>
        </w:rPr>
      </w:pPr>
    </w:p>
    <w:p w:rsidR="00983C14" w:rsidRPr="00EB3930" w:rsidRDefault="00983C14" w:rsidP="00983C14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bCs/>
          <w:sz w:val="26"/>
          <w:szCs w:val="26"/>
        </w:rPr>
        <w:t>В соответствии с</w:t>
      </w:r>
      <w:r w:rsidR="00D81ACE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 </w:t>
      </w:r>
      <w:r w:rsidR="00D81ACE">
        <w:rPr>
          <w:bCs/>
          <w:sz w:val="26"/>
          <w:szCs w:val="26"/>
        </w:rPr>
        <w:t xml:space="preserve">  статьёй</w:t>
      </w:r>
      <w:r>
        <w:rPr>
          <w:bCs/>
          <w:sz w:val="26"/>
          <w:szCs w:val="26"/>
        </w:rPr>
        <w:t xml:space="preserve"> 53 Федерального закона от 12.06.2002 года № 67-ФЗ  «Об основных гарантиях избирательных прав и права на участие в референдуме граждан Российской Федерации», пунктом </w:t>
      </w:r>
      <w:r w:rsidR="00D81AC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3</w:t>
      </w:r>
      <w:r w:rsidR="00D81ACE">
        <w:rPr>
          <w:bCs/>
          <w:sz w:val="26"/>
          <w:szCs w:val="26"/>
        </w:rPr>
        <w:t>, 5</w:t>
      </w:r>
      <w:r>
        <w:rPr>
          <w:bCs/>
          <w:sz w:val="26"/>
          <w:szCs w:val="26"/>
        </w:rPr>
        <w:t xml:space="preserve"> статьи 44 Закона Калужской области от 25.06.2009 года № 556-ОЗ «О выборах в органы местного само</w:t>
      </w:r>
      <w:r w:rsidR="00D81ACE">
        <w:rPr>
          <w:bCs/>
          <w:sz w:val="26"/>
          <w:szCs w:val="26"/>
        </w:rPr>
        <w:t>управления в Калужской области</w:t>
      </w:r>
      <w:r w:rsidR="004347B7" w:rsidRPr="00EB3930">
        <w:rPr>
          <w:sz w:val="26"/>
          <w:szCs w:val="26"/>
        </w:rPr>
        <w:t>»</w:t>
      </w:r>
      <w:r w:rsidR="00C92093">
        <w:rPr>
          <w:bCs/>
          <w:sz w:val="26"/>
          <w:szCs w:val="26"/>
        </w:rPr>
        <w:t>,</w:t>
      </w:r>
    </w:p>
    <w:p w:rsidR="00983C14" w:rsidRDefault="00983C14" w:rsidP="00983C14">
      <w:pPr>
        <w:ind w:right="153" w:firstLine="851"/>
        <w:jc w:val="center"/>
        <w:rPr>
          <w:b/>
          <w:sz w:val="26"/>
          <w:szCs w:val="26"/>
        </w:rPr>
      </w:pPr>
    </w:p>
    <w:p w:rsidR="00983C14" w:rsidRPr="00983C14" w:rsidRDefault="00983C14" w:rsidP="00983C14">
      <w:pPr>
        <w:ind w:right="153" w:firstLine="851"/>
        <w:jc w:val="center"/>
        <w:rPr>
          <w:b/>
          <w:sz w:val="26"/>
          <w:szCs w:val="26"/>
        </w:rPr>
      </w:pPr>
      <w:r w:rsidRPr="00983C14">
        <w:rPr>
          <w:b/>
          <w:sz w:val="26"/>
          <w:szCs w:val="26"/>
        </w:rPr>
        <w:t>ПОСТАНОВЛЯЮ</w:t>
      </w:r>
      <w:r>
        <w:rPr>
          <w:b/>
          <w:sz w:val="26"/>
          <w:szCs w:val="26"/>
        </w:rPr>
        <w:t>:</w:t>
      </w:r>
    </w:p>
    <w:p w:rsidR="00983C14" w:rsidRDefault="00983C14" w:rsidP="00983C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83C14" w:rsidRDefault="00D81ACE" w:rsidP="00983C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83C14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983C14">
        <w:rPr>
          <w:sz w:val="26"/>
          <w:szCs w:val="26"/>
        </w:rPr>
        <w:t xml:space="preserve">твердить форму заявки на выделение помещения, пригодного для проведения агитационных публичных мероприятий (далее по тексту </w:t>
      </w:r>
      <w:r>
        <w:rPr>
          <w:sz w:val="26"/>
          <w:szCs w:val="26"/>
        </w:rPr>
        <w:t>– помещение) (приложение № 1).</w:t>
      </w:r>
    </w:p>
    <w:p w:rsidR="00983C14" w:rsidRDefault="00983C14" w:rsidP="00983C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81ACE">
        <w:rPr>
          <w:sz w:val="26"/>
          <w:szCs w:val="26"/>
        </w:rPr>
        <w:t>У</w:t>
      </w:r>
      <w:r>
        <w:rPr>
          <w:sz w:val="26"/>
          <w:szCs w:val="26"/>
        </w:rPr>
        <w:t>твердить форму уведомления о факте предоставления помещения избирательному объединению, зарегистрированным кандидатам в депутаты, их до</w:t>
      </w:r>
      <w:r w:rsidR="00D81ACE">
        <w:rPr>
          <w:sz w:val="26"/>
          <w:szCs w:val="26"/>
        </w:rPr>
        <w:t>веренным лицам (приложение № 2).</w:t>
      </w:r>
    </w:p>
    <w:p w:rsidR="00983C14" w:rsidRDefault="00983C14" w:rsidP="00983C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81ACE">
        <w:rPr>
          <w:sz w:val="26"/>
          <w:szCs w:val="26"/>
        </w:rPr>
        <w:t>Н</w:t>
      </w:r>
      <w:r>
        <w:rPr>
          <w:sz w:val="26"/>
          <w:szCs w:val="26"/>
        </w:rPr>
        <w:t xml:space="preserve">азначить </w:t>
      </w:r>
      <w:r w:rsidR="00E5135F">
        <w:rPr>
          <w:sz w:val="26"/>
          <w:szCs w:val="26"/>
        </w:rPr>
        <w:t>Артамонову Екатерину Борисовну, управляющего делами</w:t>
      </w:r>
      <w:r w:rsidR="00EB3930">
        <w:rPr>
          <w:sz w:val="26"/>
          <w:szCs w:val="26"/>
        </w:rPr>
        <w:t xml:space="preserve"> ответственным </w:t>
      </w:r>
      <w:r>
        <w:rPr>
          <w:sz w:val="26"/>
          <w:szCs w:val="26"/>
        </w:rPr>
        <w:t>за предоставление информации в территориальную избирательную комиссию Малоярославецкого района о</w:t>
      </w:r>
      <w:r w:rsidR="00E5135F">
        <w:rPr>
          <w:sz w:val="26"/>
          <w:szCs w:val="26"/>
        </w:rPr>
        <w:t xml:space="preserve"> факте предоставления помещения.</w:t>
      </w:r>
    </w:p>
    <w:p w:rsidR="00C92093" w:rsidRDefault="00C92093" w:rsidP="00983C14">
      <w:pPr>
        <w:ind w:firstLine="709"/>
        <w:jc w:val="both"/>
        <w:rPr>
          <w:sz w:val="26"/>
          <w:szCs w:val="26"/>
        </w:rPr>
      </w:pPr>
    </w:p>
    <w:p w:rsidR="00C92093" w:rsidRDefault="00C92093" w:rsidP="00983C14">
      <w:pPr>
        <w:ind w:firstLine="709"/>
        <w:jc w:val="both"/>
        <w:rPr>
          <w:sz w:val="26"/>
          <w:szCs w:val="26"/>
        </w:rPr>
      </w:pPr>
    </w:p>
    <w:p w:rsidR="00C92093" w:rsidRDefault="00C92093" w:rsidP="00983C14">
      <w:pPr>
        <w:ind w:firstLine="709"/>
        <w:jc w:val="both"/>
        <w:rPr>
          <w:sz w:val="26"/>
          <w:szCs w:val="26"/>
        </w:rPr>
      </w:pPr>
    </w:p>
    <w:p w:rsidR="00C92093" w:rsidRDefault="00C92093" w:rsidP="00983C14">
      <w:pPr>
        <w:ind w:firstLine="709"/>
        <w:jc w:val="both"/>
        <w:rPr>
          <w:sz w:val="26"/>
          <w:szCs w:val="26"/>
        </w:rPr>
      </w:pPr>
    </w:p>
    <w:p w:rsidR="00C92093" w:rsidRDefault="00C92093" w:rsidP="00983C14">
      <w:pPr>
        <w:ind w:firstLine="709"/>
        <w:jc w:val="both"/>
        <w:rPr>
          <w:sz w:val="26"/>
          <w:szCs w:val="26"/>
        </w:rPr>
      </w:pPr>
    </w:p>
    <w:p w:rsidR="00983C14" w:rsidRDefault="00D81ACE" w:rsidP="00D81AC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4. У</w:t>
      </w:r>
      <w:r w:rsidR="00983C14">
        <w:rPr>
          <w:sz w:val="26"/>
          <w:szCs w:val="26"/>
        </w:rPr>
        <w:t>становить, что уведомление о предоставлении помещения направляется в территориальную избирательную комиссию Малоярославецкого района не позднее дня, следующего за днем предоставления помещения.</w:t>
      </w:r>
    </w:p>
    <w:p w:rsidR="00983C14" w:rsidRPr="00EB3930" w:rsidRDefault="00D81ACE" w:rsidP="00EB3930">
      <w:pPr>
        <w:tabs>
          <w:tab w:val="left" w:pos="1020"/>
        </w:tabs>
        <w:ind w:firstLine="709"/>
        <w:jc w:val="both"/>
        <w:rPr>
          <w:sz w:val="26"/>
          <w:szCs w:val="26"/>
        </w:rPr>
      </w:pPr>
      <w:r w:rsidRPr="00EB3930">
        <w:rPr>
          <w:sz w:val="26"/>
          <w:szCs w:val="26"/>
        </w:rPr>
        <w:t>5</w:t>
      </w:r>
      <w:r w:rsidR="00983C14" w:rsidRPr="00EB3930">
        <w:rPr>
          <w:sz w:val="26"/>
          <w:szCs w:val="26"/>
        </w:rPr>
        <w:t>. Направить настоящее постановление  в  территориальную избирательную комиссию</w:t>
      </w:r>
      <w:r w:rsidR="00EB3930">
        <w:rPr>
          <w:sz w:val="26"/>
          <w:szCs w:val="26"/>
        </w:rPr>
        <w:t xml:space="preserve"> Малоярославецкого района</w:t>
      </w:r>
      <w:r w:rsidR="00C92093">
        <w:rPr>
          <w:sz w:val="26"/>
          <w:szCs w:val="26"/>
        </w:rPr>
        <w:t>,</w:t>
      </w:r>
      <w:r w:rsidRPr="00EB3930">
        <w:rPr>
          <w:sz w:val="26"/>
          <w:szCs w:val="26"/>
        </w:rPr>
        <w:t xml:space="preserve"> </w:t>
      </w:r>
      <w:r w:rsidR="00EB3930" w:rsidRPr="00EB3930">
        <w:rPr>
          <w:color w:val="FF0000"/>
          <w:sz w:val="26"/>
          <w:szCs w:val="26"/>
        </w:rPr>
        <w:t xml:space="preserve"> </w:t>
      </w:r>
      <w:r w:rsidR="00983C14" w:rsidRPr="00EB3930">
        <w:rPr>
          <w:sz w:val="26"/>
          <w:szCs w:val="26"/>
        </w:rPr>
        <w:t xml:space="preserve">разместить </w:t>
      </w:r>
      <w:r w:rsidR="00917A97" w:rsidRPr="00EB3930">
        <w:rPr>
          <w:sz w:val="26"/>
          <w:szCs w:val="26"/>
        </w:rPr>
        <w:t xml:space="preserve"> </w:t>
      </w:r>
      <w:r w:rsidR="00983C14" w:rsidRPr="00EB3930">
        <w:rPr>
          <w:sz w:val="26"/>
          <w:szCs w:val="26"/>
        </w:rPr>
        <w:t xml:space="preserve"> на  сайте Малоярославецкой районной администрации муниципального района «Малоярославецкий район»</w:t>
      </w:r>
      <w:r w:rsidR="00917A97" w:rsidRPr="00EB3930">
        <w:rPr>
          <w:sz w:val="26"/>
          <w:szCs w:val="26"/>
        </w:rPr>
        <w:t xml:space="preserve"> в  информационно -</w:t>
      </w:r>
      <w:r w:rsidR="00EA218E" w:rsidRPr="00EB3930">
        <w:rPr>
          <w:sz w:val="26"/>
          <w:szCs w:val="26"/>
        </w:rPr>
        <w:t xml:space="preserve"> </w:t>
      </w:r>
      <w:r w:rsidR="00917A97" w:rsidRPr="00EB3930">
        <w:rPr>
          <w:sz w:val="26"/>
          <w:szCs w:val="26"/>
        </w:rPr>
        <w:t>телек</w:t>
      </w:r>
      <w:r w:rsidR="00EA218E" w:rsidRPr="00EB3930">
        <w:rPr>
          <w:sz w:val="26"/>
          <w:szCs w:val="26"/>
        </w:rPr>
        <w:t xml:space="preserve">оммуникационной сети «Интернет» и опубликовать  в </w:t>
      </w:r>
      <w:r w:rsidR="00EB3930" w:rsidRPr="00EB3930">
        <w:rPr>
          <w:sz w:val="26"/>
          <w:szCs w:val="26"/>
        </w:rPr>
        <w:t xml:space="preserve">МАУ МР </w:t>
      </w:r>
      <w:r w:rsidR="004347B7" w:rsidRPr="00EB3930">
        <w:rPr>
          <w:sz w:val="26"/>
          <w:szCs w:val="26"/>
        </w:rPr>
        <w:t>«</w:t>
      </w:r>
      <w:r w:rsidR="00EB3930" w:rsidRPr="00EB3930">
        <w:rPr>
          <w:sz w:val="26"/>
          <w:szCs w:val="26"/>
        </w:rPr>
        <w:t xml:space="preserve">Районный информационный центр </w:t>
      </w:r>
      <w:r w:rsidR="004347B7" w:rsidRPr="00EB3930">
        <w:rPr>
          <w:sz w:val="26"/>
          <w:szCs w:val="26"/>
        </w:rPr>
        <w:t>«</w:t>
      </w:r>
      <w:r w:rsidR="004347B7">
        <w:rPr>
          <w:sz w:val="26"/>
          <w:szCs w:val="26"/>
        </w:rPr>
        <w:t>Маяк</w:t>
      </w:r>
      <w:r w:rsidR="004347B7" w:rsidRPr="00EB3930">
        <w:rPr>
          <w:sz w:val="26"/>
          <w:szCs w:val="26"/>
        </w:rPr>
        <w:t>»</w:t>
      </w:r>
      <w:r w:rsidR="00EA218E" w:rsidRPr="00EB3930">
        <w:rPr>
          <w:sz w:val="26"/>
          <w:szCs w:val="26"/>
        </w:rPr>
        <w:t>.</w:t>
      </w:r>
    </w:p>
    <w:p w:rsidR="00983C14" w:rsidRDefault="00983C14" w:rsidP="00983C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B3930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917A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Контроль </w:t>
      </w:r>
      <w:r w:rsidR="003071FF">
        <w:rPr>
          <w:sz w:val="26"/>
          <w:szCs w:val="26"/>
        </w:rPr>
        <w:t xml:space="preserve">  исполнения </w:t>
      </w:r>
      <w:r>
        <w:rPr>
          <w:sz w:val="26"/>
          <w:szCs w:val="26"/>
        </w:rPr>
        <w:t xml:space="preserve"> настоящего </w:t>
      </w:r>
      <w:r w:rsidR="00917A97">
        <w:rPr>
          <w:sz w:val="26"/>
          <w:szCs w:val="26"/>
        </w:rPr>
        <w:t>постановления</w:t>
      </w:r>
      <w:r>
        <w:rPr>
          <w:sz w:val="26"/>
          <w:szCs w:val="26"/>
        </w:rPr>
        <w:t xml:space="preserve"> </w:t>
      </w:r>
      <w:r w:rsidR="004347B7">
        <w:rPr>
          <w:sz w:val="26"/>
          <w:szCs w:val="26"/>
        </w:rPr>
        <w:t>оставляю за собой</w:t>
      </w:r>
      <w:r w:rsidR="00917A97">
        <w:rPr>
          <w:sz w:val="26"/>
          <w:szCs w:val="26"/>
        </w:rPr>
        <w:t>.</w:t>
      </w:r>
    </w:p>
    <w:p w:rsidR="00983C14" w:rsidRDefault="00983C14" w:rsidP="00983C14">
      <w:pPr>
        <w:pStyle w:val="14-15"/>
        <w:spacing w:line="240" w:lineRule="auto"/>
        <w:ind w:firstLine="708"/>
        <w:rPr>
          <w:sz w:val="26"/>
          <w:szCs w:val="26"/>
        </w:rPr>
      </w:pPr>
    </w:p>
    <w:p w:rsidR="00983C14" w:rsidRDefault="00983C14" w:rsidP="00983C14">
      <w:pPr>
        <w:pStyle w:val="14-15"/>
        <w:spacing w:line="240" w:lineRule="auto"/>
        <w:ind w:firstLine="708"/>
        <w:rPr>
          <w:sz w:val="26"/>
          <w:szCs w:val="26"/>
        </w:rPr>
      </w:pPr>
    </w:p>
    <w:p w:rsidR="003071FF" w:rsidRDefault="003071FF" w:rsidP="003071F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</w:t>
      </w:r>
      <w:r w:rsidR="00EB3930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администрации </w:t>
      </w:r>
      <w:r w:rsidR="00EB3930">
        <w:rPr>
          <w:b/>
          <w:sz w:val="26"/>
          <w:szCs w:val="26"/>
        </w:rPr>
        <w:tab/>
      </w:r>
      <w:r w:rsidR="00EB3930">
        <w:rPr>
          <w:b/>
          <w:sz w:val="26"/>
          <w:szCs w:val="26"/>
        </w:rPr>
        <w:tab/>
      </w:r>
      <w:r w:rsidR="00EB3930">
        <w:rPr>
          <w:b/>
          <w:sz w:val="26"/>
          <w:szCs w:val="26"/>
        </w:rPr>
        <w:tab/>
      </w:r>
      <w:r w:rsidR="00EB3930">
        <w:rPr>
          <w:b/>
          <w:sz w:val="26"/>
          <w:szCs w:val="26"/>
        </w:rPr>
        <w:tab/>
      </w:r>
      <w:r w:rsidR="00EB3930">
        <w:rPr>
          <w:b/>
          <w:sz w:val="26"/>
          <w:szCs w:val="26"/>
        </w:rPr>
        <w:tab/>
      </w:r>
      <w:r w:rsidR="00EB3930">
        <w:rPr>
          <w:b/>
          <w:sz w:val="26"/>
          <w:szCs w:val="26"/>
        </w:rPr>
        <w:tab/>
      </w:r>
      <w:r w:rsidR="00EB3930">
        <w:rPr>
          <w:b/>
          <w:sz w:val="26"/>
          <w:szCs w:val="26"/>
        </w:rPr>
        <w:tab/>
      </w:r>
      <w:r w:rsidR="00EB3930">
        <w:rPr>
          <w:b/>
          <w:sz w:val="26"/>
          <w:szCs w:val="26"/>
        </w:rPr>
        <w:tab/>
        <w:t xml:space="preserve">       В.В. Парфёнов</w:t>
      </w:r>
      <w:r w:rsidR="00EB3930">
        <w:rPr>
          <w:b/>
          <w:sz w:val="26"/>
          <w:szCs w:val="26"/>
        </w:rPr>
        <w:tab/>
      </w:r>
    </w:p>
    <w:p w:rsidR="00983C14" w:rsidRDefault="00983C14" w:rsidP="00983C14">
      <w:pPr>
        <w:rPr>
          <w:b/>
          <w:sz w:val="26"/>
          <w:szCs w:val="26"/>
        </w:rPr>
      </w:pPr>
    </w:p>
    <w:p w:rsidR="00983C14" w:rsidRDefault="00983C14" w:rsidP="00983C14">
      <w:pPr>
        <w:rPr>
          <w:b/>
          <w:sz w:val="26"/>
          <w:szCs w:val="26"/>
        </w:rPr>
      </w:pPr>
    </w:p>
    <w:p w:rsidR="00983C14" w:rsidRDefault="00983C14" w:rsidP="00983C14">
      <w:pPr>
        <w:rPr>
          <w:b/>
          <w:sz w:val="22"/>
          <w:szCs w:val="22"/>
        </w:rPr>
      </w:pPr>
    </w:p>
    <w:p w:rsidR="00983C14" w:rsidRDefault="00983C14" w:rsidP="00983C14">
      <w:pPr>
        <w:rPr>
          <w:b/>
        </w:rPr>
      </w:pPr>
    </w:p>
    <w:p w:rsidR="00983C14" w:rsidRDefault="00983C14" w:rsidP="00983C14">
      <w:pPr>
        <w:rPr>
          <w:b/>
        </w:rPr>
      </w:pPr>
    </w:p>
    <w:p w:rsidR="00983C14" w:rsidRDefault="00983C14" w:rsidP="00983C14">
      <w:pPr>
        <w:rPr>
          <w:b/>
        </w:rPr>
      </w:pPr>
    </w:p>
    <w:p w:rsidR="00983C14" w:rsidRDefault="00983C14" w:rsidP="00983C14">
      <w:pPr>
        <w:pStyle w:val="Title"/>
        <w:rPr>
          <w:b w:val="0"/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EA218E" w:rsidRDefault="00EA218E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C92093" w:rsidRDefault="00C92093" w:rsidP="00983C14">
      <w:pPr>
        <w:pStyle w:val="Title"/>
        <w:rPr>
          <w:sz w:val="24"/>
          <w:szCs w:val="24"/>
        </w:rPr>
      </w:pPr>
    </w:p>
    <w:p w:rsidR="00C92093" w:rsidRDefault="00C92093" w:rsidP="00983C14">
      <w:pPr>
        <w:pStyle w:val="Title"/>
        <w:rPr>
          <w:sz w:val="24"/>
          <w:szCs w:val="24"/>
        </w:rPr>
      </w:pPr>
    </w:p>
    <w:p w:rsidR="00C92093" w:rsidRDefault="00C92093" w:rsidP="00983C14">
      <w:pPr>
        <w:pStyle w:val="Title"/>
        <w:rPr>
          <w:sz w:val="24"/>
          <w:szCs w:val="24"/>
        </w:rPr>
      </w:pPr>
    </w:p>
    <w:p w:rsidR="00C92093" w:rsidRDefault="00C92093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7037B2" w:rsidRDefault="007037B2" w:rsidP="00983C14">
      <w:pPr>
        <w:pStyle w:val="Title"/>
        <w:rPr>
          <w:sz w:val="24"/>
          <w:szCs w:val="24"/>
        </w:rPr>
      </w:pPr>
    </w:p>
    <w:p w:rsidR="007037B2" w:rsidRDefault="00EB3930" w:rsidP="007037B2">
      <w:pPr>
        <w:tabs>
          <w:tab w:val="left" w:pos="1020"/>
        </w:tabs>
        <w:rPr>
          <w:sz w:val="20"/>
          <w:szCs w:val="20"/>
        </w:rPr>
      </w:pPr>
      <w:r>
        <w:rPr>
          <w:sz w:val="20"/>
          <w:szCs w:val="20"/>
        </w:rPr>
        <w:t>Бережанская Татьяна Николаев</w:t>
      </w:r>
      <w:r w:rsidR="007037B2">
        <w:rPr>
          <w:sz w:val="20"/>
          <w:szCs w:val="20"/>
        </w:rPr>
        <w:t>на,</w:t>
      </w:r>
    </w:p>
    <w:p w:rsidR="007037B2" w:rsidRDefault="007037B2" w:rsidP="007037B2">
      <w:pPr>
        <w:tabs>
          <w:tab w:val="left" w:pos="1020"/>
        </w:tabs>
        <w:rPr>
          <w:sz w:val="20"/>
          <w:szCs w:val="20"/>
        </w:rPr>
      </w:pPr>
      <w:r>
        <w:rPr>
          <w:sz w:val="20"/>
          <w:szCs w:val="20"/>
        </w:rPr>
        <w:t xml:space="preserve"> заведующ</w:t>
      </w:r>
      <w:r w:rsidR="00EB3930">
        <w:rPr>
          <w:sz w:val="20"/>
          <w:szCs w:val="20"/>
        </w:rPr>
        <w:t>ий</w:t>
      </w:r>
      <w:r>
        <w:rPr>
          <w:sz w:val="20"/>
          <w:szCs w:val="20"/>
        </w:rPr>
        <w:t xml:space="preserve"> отделом  ОКР, ВС и ПОВ</w:t>
      </w:r>
    </w:p>
    <w:p w:rsidR="007037B2" w:rsidRDefault="007037B2" w:rsidP="007037B2">
      <w:pPr>
        <w:tabs>
          <w:tab w:val="left" w:pos="1020"/>
        </w:tabs>
        <w:rPr>
          <w:sz w:val="20"/>
          <w:szCs w:val="20"/>
        </w:rPr>
      </w:pPr>
      <w:r>
        <w:rPr>
          <w:sz w:val="20"/>
          <w:szCs w:val="20"/>
        </w:rPr>
        <w:t>8/48431/2-14-</w:t>
      </w:r>
      <w:r w:rsidR="00EB3930">
        <w:rPr>
          <w:sz w:val="20"/>
          <w:szCs w:val="20"/>
        </w:rPr>
        <w:t>66</w:t>
      </w:r>
    </w:p>
    <w:p w:rsidR="007037B2" w:rsidRDefault="007037B2" w:rsidP="007037B2">
      <w:pPr>
        <w:rPr>
          <w:sz w:val="20"/>
          <w:szCs w:val="20"/>
        </w:rPr>
      </w:pPr>
      <w:r>
        <w:rPr>
          <w:sz w:val="20"/>
          <w:szCs w:val="20"/>
        </w:rPr>
        <w:lastRenderedPageBreak/>
        <w:t>2 экз.- в дело</w:t>
      </w:r>
    </w:p>
    <w:p w:rsidR="007037B2" w:rsidRDefault="007037B2" w:rsidP="007037B2">
      <w:pPr>
        <w:rPr>
          <w:sz w:val="20"/>
          <w:szCs w:val="20"/>
        </w:rPr>
      </w:pPr>
      <w:r>
        <w:rPr>
          <w:sz w:val="20"/>
          <w:szCs w:val="20"/>
        </w:rPr>
        <w:t xml:space="preserve">1 экз. – </w:t>
      </w:r>
      <w:r w:rsidR="00EB3930">
        <w:rPr>
          <w:sz w:val="20"/>
          <w:szCs w:val="20"/>
        </w:rPr>
        <w:t>в ТИК</w:t>
      </w:r>
    </w:p>
    <w:p w:rsidR="00EB3930" w:rsidRDefault="00EB3930" w:rsidP="007037B2">
      <w:pPr>
        <w:rPr>
          <w:sz w:val="20"/>
          <w:szCs w:val="20"/>
        </w:rPr>
      </w:pPr>
      <w:r>
        <w:rPr>
          <w:sz w:val="20"/>
          <w:szCs w:val="20"/>
        </w:rPr>
        <w:t>1 экз. – в отдел по ЗИ  и ИТ</w:t>
      </w:r>
    </w:p>
    <w:p w:rsidR="00EB3930" w:rsidRPr="00EB3930" w:rsidRDefault="00EB3930" w:rsidP="007037B2">
      <w:pPr>
        <w:rPr>
          <w:sz w:val="20"/>
          <w:szCs w:val="20"/>
        </w:rPr>
      </w:pPr>
      <w:r>
        <w:rPr>
          <w:sz w:val="20"/>
          <w:szCs w:val="20"/>
        </w:rPr>
        <w:t xml:space="preserve">1 экз. – </w:t>
      </w:r>
      <w:r w:rsidRPr="00EB3930">
        <w:rPr>
          <w:sz w:val="20"/>
          <w:szCs w:val="20"/>
        </w:rPr>
        <w:t>в МАУ МР "Районный информационный центр "Маяк".</w:t>
      </w:r>
    </w:p>
    <w:p w:rsidR="007037B2" w:rsidRDefault="007037B2" w:rsidP="007037B2">
      <w:pPr>
        <w:pStyle w:val="Title"/>
        <w:jc w:val="both"/>
        <w:rPr>
          <w:sz w:val="24"/>
          <w:szCs w:val="24"/>
        </w:rPr>
      </w:pPr>
    </w:p>
    <w:p w:rsidR="007037B2" w:rsidRDefault="007037B2" w:rsidP="00983C14">
      <w:pPr>
        <w:pStyle w:val="Title"/>
        <w:rPr>
          <w:sz w:val="24"/>
          <w:szCs w:val="24"/>
        </w:rPr>
      </w:pPr>
    </w:p>
    <w:p w:rsidR="00983C14" w:rsidRDefault="00983C14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EB3930">
      <w:pPr>
        <w:tabs>
          <w:tab w:val="left" w:pos="4291"/>
        </w:tabs>
        <w:rPr>
          <w:sz w:val="26"/>
          <w:szCs w:val="26"/>
        </w:rPr>
      </w:pPr>
    </w:p>
    <w:p w:rsidR="00EB3930" w:rsidRDefault="00EB3930" w:rsidP="00EB3930">
      <w:pPr>
        <w:tabs>
          <w:tab w:val="left" w:pos="4291"/>
        </w:tabs>
        <w:rPr>
          <w:sz w:val="26"/>
          <w:szCs w:val="26"/>
        </w:rPr>
      </w:pPr>
    </w:p>
    <w:p w:rsidR="00EB3930" w:rsidRDefault="00EB3930" w:rsidP="00EB3930">
      <w:pPr>
        <w:tabs>
          <w:tab w:val="left" w:pos="4291"/>
        </w:tabs>
        <w:rPr>
          <w:sz w:val="26"/>
          <w:szCs w:val="26"/>
        </w:rPr>
      </w:pPr>
    </w:p>
    <w:p w:rsidR="00EB3930" w:rsidRPr="0016455F" w:rsidRDefault="00EB3930" w:rsidP="00EB3930">
      <w:pPr>
        <w:tabs>
          <w:tab w:val="left" w:pos="4291"/>
        </w:tabs>
        <w:rPr>
          <w:sz w:val="26"/>
          <w:szCs w:val="26"/>
        </w:rPr>
      </w:pPr>
    </w:p>
    <w:p w:rsidR="00EB3930" w:rsidRDefault="00EB3930" w:rsidP="00EB3930">
      <w:pPr>
        <w:spacing w:after="200" w:line="276" w:lineRule="auto"/>
        <w:rPr>
          <w:b/>
          <w:sz w:val="26"/>
          <w:szCs w:val="26"/>
        </w:rPr>
      </w:pPr>
      <w:r w:rsidRPr="00BC514A">
        <w:rPr>
          <w:b/>
          <w:sz w:val="26"/>
          <w:szCs w:val="26"/>
        </w:rPr>
        <w:t>СОГЛАСОВАНО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701"/>
        <w:gridCol w:w="4359"/>
      </w:tblGrid>
      <w:tr w:rsidR="00EB3930" w:rsidRPr="00BC514A" w:rsidTr="00B7623A">
        <w:tc>
          <w:tcPr>
            <w:tcW w:w="4361" w:type="dxa"/>
            <w:shd w:val="clear" w:color="auto" w:fill="auto"/>
          </w:tcPr>
          <w:p w:rsidR="00EB3930" w:rsidRPr="00BC514A" w:rsidRDefault="00EB3930" w:rsidP="00B7623A">
            <w:pPr>
              <w:rPr>
                <w:sz w:val="26"/>
                <w:szCs w:val="26"/>
              </w:rPr>
            </w:pPr>
            <w:r w:rsidRPr="00BC514A">
              <w:rPr>
                <w:sz w:val="26"/>
                <w:szCs w:val="26"/>
              </w:rPr>
              <w:t>Управляющий делами</w:t>
            </w:r>
          </w:p>
          <w:p w:rsidR="00EB3930" w:rsidRPr="00BC514A" w:rsidRDefault="00EB3930" w:rsidP="00B7623A">
            <w:pPr>
              <w:rPr>
                <w:i/>
                <w:sz w:val="26"/>
                <w:szCs w:val="26"/>
              </w:rPr>
            </w:pPr>
          </w:p>
          <w:p w:rsidR="00EB3930" w:rsidRPr="00BC514A" w:rsidRDefault="00EB3930" w:rsidP="00B7623A">
            <w:pPr>
              <w:rPr>
                <w:sz w:val="20"/>
                <w:szCs w:val="20"/>
              </w:rPr>
            </w:pPr>
            <w:r w:rsidRPr="00BC514A">
              <w:rPr>
                <w:sz w:val="26"/>
                <w:szCs w:val="26"/>
              </w:rPr>
              <w:t>________________ Е.Б. Артамонова</w:t>
            </w:r>
          </w:p>
        </w:tc>
        <w:tc>
          <w:tcPr>
            <w:tcW w:w="1701" w:type="dxa"/>
            <w:shd w:val="clear" w:color="auto" w:fill="auto"/>
          </w:tcPr>
          <w:p w:rsidR="00EB3930" w:rsidRPr="00BC514A" w:rsidRDefault="00EB3930" w:rsidP="00B7623A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</w:tcPr>
          <w:p w:rsidR="00EB3930" w:rsidRPr="00BC514A" w:rsidRDefault="00EB3930" w:rsidP="00B7623A">
            <w:pPr>
              <w:rPr>
                <w:sz w:val="26"/>
                <w:szCs w:val="26"/>
              </w:rPr>
            </w:pPr>
            <w:r w:rsidRPr="00BC514A">
              <w:rPr>
                <w:sz w:val="26"/>
                <w:szCs w:val="26"/>
              </w:rPr>
              <w:t>Заведующий правовым отделом</w:t>
            </w:r>
          </w:p>
          <w:p w:rsidR="00EB3930" w:rsidRPr="00BC514A" w:rsidRDefault="00EB3930" w:rsidP="00B7623A">
            <w:pPr>
              <w:rPr>
                <w:sz w:val="26"/>
                <w:szCs w:val="26"/>
              </w:rPr>
            </w:pPr>
          </w:p>
          <w:p w:rsidR="00EB3930" w:rsidRPr="00BC514A" w:rsidRDefault="00EB3930" w:rsidP="00B7623A">
            <w:pPr>
              <w:rPr>
                <w:sz w:val="20"/>
                <w:szCs w:val="20"/>
              </w:rPr>
            </w:pPr>
            <w:r w:rsidRPr="00BC514A">
              <w:rPr>
                <w:sz w:val="26"/>
                <w:szCs w:val="26"/>
              </w:rPr>
              <w:t xml:space="preserve">________________ </w:t>
            </w:r>
            <w:r>
              <w:rPr>
                <w:sz w:val="26"/>
                <w:szCs w:val="26"/>
              </w:rPr>
              <w:t>В.И. Иванова</w:t>
            </w:r>
          </w:p>
        </w:tc>
      </w:tr>
      <w:tr w:rsidR="00EB3930" w:rsidRPr="00BC514A" w:rsidTr="00B7623A">
        <w:tc>
          <w:tcPr>
            <w:tcW w:w="4361" w:type="dxa"/>
            <w:shd w:val="clear" w:color="auto" w:fill="auto"/>
          </w:tcPr>
          <w:p w:rsidR="00EB3930" w:rsidRPr="00BC514A" w:rsidRDefault="00EB3930" w:rsidP="00B762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B3930" w:rsidRPr="00BC514A" w:rsidRDefault="00EB3930" w:rsidP="00B7623A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</w:tcPr>
          <w:p w:rsidR="00EB3930" w:rsidRPr="00BC514A" w:rsidRDefault="00EB3930" w:rsidP="00B7623A">
            <w:pPr>
              <w:rPr>
                <w:sz w:val="20"/>
                <w:szCs w:val="20"/>
              </w:rPr>
            </w:pPr>
          </w:p>
        </w:tc>
      </w:tr>
    </w:tbl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45049C" w:rsidRDefault="0045049C" w:rsidP="00983C14">
      <w:pPr>
        <w:pStyle w:val="Title"/>
        <w:rPr>
          <w:sz w:val="24"/>
          <w:szCs w:val="24"/>
        </w:rPr>
      </w:pPr>
    </w:p>
    <w:p w:rsidR="0045049C" w:rsidRDefault="0045049C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EB3930" w:rsidRDefault="00EB3930" w:rsidP="00983C14">
      <w:pPr>
        <w:pStyle w:val="Title"/>
        <w:rPr>
          <w:sz w:val="24"/>
          <w:szCs w:val="24"/>
        </w:rPr>
      </w:pPr>
    </w:p>
    <w:p w:rsidR="00983C14" w:rsidRDefault="00EA218E" w:rsidP="00EA218E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  <w:r>
        <w:rPr>
          <w:bCs/>
        </w:rPr>
        <w:t xml:space="preserve">                                   </w:t>
      </w:r>
      <w:r w:rsidR="00983C14">
        <w:rPr>
          <w:bCs/>
        </w:rPr>
        <w:t>Приложение № 1</w:t>
      </w:r>
    </w:p>
    <w:p w:rsidR="00983C14" w:rsidRDefault="00983C14" w:rsidP="00EA218E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  <w:r>
        <w:rPr>
          <w:bCs/>
        </w:rPr>
        <w:lastRenderedPageBreak/>
        <w:t xml:space="preserve">к </w:t>
      </w:r>
      <w:r w:rsidR="00EA218E">
        <w:rPr>
          <w:bCs/>
        </w:rPr>
        <w:t>постановлению Малоярославецкой районной администрации МР «Малоярославецкий район»</w:t>
      </w:r>
    </w:p>
    <w:p w:rsidR="00EA218E" w:rsidRDefault="00EA218E" w:rsidP="00EA218E">
      <w:pPr>
        <w:widowControl w:val="0"/>
        <w:autoSpaceDE w:val="0"/>
        <w:autoSpaceDN w:val="0"/>
        <w:adjustRightInd w:val="0"/>
        <w:ind w:left="5670"/>
        <w:jc w:val="right"/>
      </w:pPr>
      <w:r>
        <w:rPr>
          <w:bCs/>
        </w:rPr>
        <w:t>от ___________ № _______</w:t>
      </w:r>
    </w:p>
    <w:p w:rsidR="00983C14" w:rsidRDefault="00983C14" w:rsidP="00EA218E">
      <w:pPr>
        <w:widowControl w:val="0"/>
        <w:autoSpaceDE w:val="0"/>
        <w:autoSpaceDN w:val="0"/>
        <w:adjustRightInd w:val="0"/>
        <w:ind w:left="6237"/>
        <w:jc w:val="both"/>
        <w:rPr>
          <w:sz w:val="26"/>
          <w:szCs w:val="22"/>
        </w:rPr>
      </w:pPr>
    </w:p>
    <w:p w:rsidR="00983C14" w:rsidRDefault="00EA218E" w:rsidP="00983C14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>Ф</w:t>
      </w:r>
      <w:r w:rsidR="00983C14">
        <w:rPr>
          <w:b/>
          <w:sz w:val="26"/>
        </w:rPr>
        <w:t>орма заявки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 xml:space="preserve">на выделение помещения, пригодного для проведения агитационных 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>публичных мероприятий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6237"/>
        <w:jc w:val="center"/>
        <w:rPr>
          <w:sz w:val="26"/>
        </w:rPr>
      </w:pPr>
    </w:p>
    <w:p w:rsidR="00983C14" w:rsidRDefault="00983C14" w:rsidP="00983C14">
      <w:pPr>
        <w:widowControl w:val="0"/>
        <w:autoSpaceDE w:val="0"/>
        <w:autoSpaceDN w:val="0"/>
        <w:adjustRightInd w:val="0"/>
        <w:ind w:left="4678"/>
        <w:jc w:val="both"/>
        <w:rPr>
          <w:sz w:val="26"/>
        </w:rPr>
      </w:pPr>
      <w:r>
        <w:rPr>
          <w:sz w:val="26"/>
        </w:rPr>
        <w:t>В __________________________________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5387" w:hanging="1276"/>
        <w:jc w:val="both"/>
        <w:rPr>
          <w:sz w:val="22"/>
          <w:szCs w:val="22"/>
        </w:rPr>
      </w:pPr>
      <w:r>
        <w:t xml:space="preserve">             (указать орган местного самоуправления или должностное лицо)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5387" w:hanging="709"/>
        <w:jc w:val="both"/>
        <w:rPr>
          <w:sz w:val="26"/>
        </w:rPr>
      </w:pPr>
      <w:r>
        <w:rPr>
          <w:sz w:val="26"/>
        </w:rPr>
        <w:t>___________________________________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4678"/>
        <w:jc w:val="both"/>
        <w:rPr>
          <w:sz w:val="26"/>
        </w:rPr>
      </w:pPr>
      <w:r>
        <w:rPr>
          <w:sz w:val="26"/>
        </w:rPr>
        <w:t xml:space="preserve">от зарегистрированного кандидата ___________________________________ 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  <w:r>
        <w:rPr>
          <w:sz w:val="20"/>
          <w:szCs w:val="20"/>
        </w:rPr>
        <w:t>ФИО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5387" w:hanging="709"/>
        <w:jc w:val="both"/>
        <w:rPr>
          <w:sz w:val="26"/>
          <w:szCs w:val="22"/>
        </w:rPr>
      </w:pPr>
      <w:r>
        <w:rPr>
          <w:sz w:val="26"/>
        </w:rPr>
        <w:t>___________________________________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5387" w:hanging="709"/>
        <w:jc w:val="center"/>
        <w:rPr>
          <w:sz w:val="22"/>
        </w:rPr>
      </w:pPr>
      <w:r>
        <w:t>(указать данные кандидата, номер округа)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5387" w:hanging="709"/>
        <w:jc w:val="center"/>
        <w:rPr>
          <w:sz w:val="26"/>
        </w:rPr>
      </w:pPr>
      <w:r>
        <w:rPr>
          <w:sz w:val="26"/>
        </w:rPr>
        <w:t>___________________________________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5387" w:hanging="709"/>
        <w:jc w:val="center"/>
        <w:rPr>
          <w:sz w:val="26"/>
        </w:rPr>
      </w:pPr>
      <w:r>
        <w:rPr>
          <w:sz w:val="26"/>
        </w:rPr>
        <w:t xml:space="preserve">___________________________________ </w:t>
      </w:r>
    </w:p>
    <w:p w:rsidR="00983C14" w:rsidRDefault="00983C14" w:rsidP="00983C14">
      <w:pPr>
        <w:widowControl w:val="0"/>
        <w:autoSpaceDE w:val="0"/>
        <w:autoSpaceDN w:val="0"/>
        <w:adjustRightInd w:val="0"/>
        <w:rPr>
          <w:sz w:val="26"/>
        </w:rPr>
      </w:pP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>Заявка на выделение помещения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bCs/>
          <w:sz w:val="26"/>
          <w:szCs w:val="26"/>
        </w:rPr>
        <w:t xml:space="preserve">         В соответствии с пунктом 3 статьи 53 Федерального закона от 12.06.2002 года № 67-ФЗ «Об основных гарантиях избирательных прав и права на участие в референдуме граждан Российской Федерации» и пунктом 3 статьи 44 Закона Калужской области от 25.06.2009 года № 556-ОЗ «О выборах в органы местного самоуправления в Калужской области»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прошу предоставить  помещение</w:t>
      </w:r>
      <w:r>
        <w:rPr>
          <w:sz w:val="26"/>
        </w:rPr>
        <w:t xml:space="preserve"> по адресу _____________________________________________________________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t>(указать место проведения встречи)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для проведения агитационного публичного мероприятия в форме _____________________________, 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планируемое провести «____»______________20</w:t>
      </w:r>
      <w:r w:rsidR="00EB3930">
        <w:rPr>
          <w:sz w:val="26"/>
        </w:rPr>
        <w:t>___</w:t>
      </w:r>
      <w:r>
        <w:rPr>
          <w:sz w:val="26"/>
        </w:rPr>
        <w:t xml:space="preserve"> года в ______</w:t>
      </w:r>
      <w:proofErr w:type="spellStart"/>
      <w:r>
        <w:rPr>
          <w:sz w:val="26"/>
        </w:rPr>
        <w:t>ч.______мин</w:t>
      </w:r>
      <w:proofErr w:type="spellEnd"/>
      <w:r>
        <w:rPr>
          <w:sz w:val="26"/>
        </w:rPr>
        <w:t>. продолжительностью__________ (указать продолжительность встречи, но не более 1  часа), примерное число участников: ________.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ab/>
        <w:t>Ответственный за проведение мероприятия _______________________________________________________________________.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t>(указать Ф.И.О., статус, его контактный телефон)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Дата подачи заявки:_____________________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Подпись зарегистрированного кандидата _______________________   __________________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t>(расшифровка подписи)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983C14" w:rsidRDefault="00983C14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983C14" w:rsidRDefault="00983C14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983C14" w:rsidRDefault="00983C14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EA218E" w:rsidRDefault="00EA218E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EA218E" w:rsidRDefault="00EA218E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45049C" w:rsidRDefault="0045049C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EA218E" w:rsidRDefault="00EA218E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EA218E" w:rsidRDefault="00EA218E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EA218E" w:rsidRDefault="00EA218E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EA218E" w:rsidRDefault="00EA218E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EA218E" w:rsidRDefault="00EA218E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EA218E" w:rsidRDefault="00EA218E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EA218E" w:rsidRDefault="00EA218E" w:rsidP="00983C14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983C14" w:rsidRDefault="00983C14" w:rsidP="00EA218E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  <w:r>
        <w:rPr>
          <w:bCs/>
        </w:rPr>
        <w:lastRenderedPageBreak/>
        <w:t>Приложение № 2</w:t>
      </w:r>
    </w:p>
    <w:p w:rsidR="00EA218E" w:rsidRDefault="00EA218E" w:rsidP="00EA218E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  <w:r>
        <w:rPr>
          <w:bCs/>
        </w:rPr>
        <w:t>к постановлению Малоярославецкой районной администрации МР «Малоярославецкий район»</w:t>
      </w:r>
    </w:p>
    <w:p w:rsidR="00EA218E" w:rsidRDefault="00EA218E" w:rsidP="00EA218E">
      <w:pPr>
        <w:widowControl w:val="0"/>
        <w:autoSpaceDE w:val="0"/>
        <w:autoSpaceDN w:val="0"/>
        <w:adjustRightInd w:val="0"/>
        <w:ind w:left="5670"/>
        <w:jc w:val="right"/>
      </w:pPr>
      <w:r>
        <w:rPr>
          <w:bCs/>
        </w:rPr>
        <w:t>от ___________ № _______</w:t>
      </w:r>
    </w:p>
    <w:p w:rsidR="00EA218E" w:rsidRDefault="00EA218E" w:rsidP="00EA218E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983C14" w:rsidRDefault="00983C14" w:rsidP="00EA218E">
      <w:pPr>
        <w:widowControl w:val="0"/>
        <w:autoSpaceDE w:val="0"/>
        <w:autoSpaceDN w:val="0"/>
        <w:adjustRightInd w:val="0"/>
        <w:ind w:left="5670"/>
        <w:jc w:val="right"/>
      </w:pPr>
    </w:p>
    <w:p w:rsidR="00983C14" w:rsidRDefault="00983C14" w:rsidP="00983C14">
      <w:pPr>
        <w:widowControl w:val="0"/>
        <w:autoSpaceDE w:val="0"/>
        <w:autoSpaceDN w:val="0"/>
        <w:adjustRightInd w:val="0"/>
        <w:ind w:left="6237"/>
        <w:jc w:val="center"/>
        <w:rPr>
          <w:sz w:val="26"/>
          <w:szCs w:val="22"/>
        </w:rPr>
      </w:pPr>
    </w:p>
    <w:p w:rsidR="00983C14" w:rsidRDefault="007037B2" w:rsidP="00983C14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>Ф</w:t>
      </w:r>
      <w:r w:rsidR="00983C14">
        <w:rPr>
          <w:b/>
          <w:sz w:val="26"/>
        </w:rPr>
        <w:t>орма уведомления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 xml:space="preserve">на выделение помещения, пригодного для проведения агитационных 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>публичных мероприятий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6237"/>
        <w:jc w:val="center"/>
        <w:rPr>
          <w:sz w:val="26"/>
        </w:rPr>
      </w:pPr>
    </w:p>
    <w:p w:rsidR="00983C14" w:rsidRDefault="00983C14" w:rsidP="00983C14">
      <w:pPr>
        <w:widowControl w:val="0"/>
        <w:autoSpaceDE w:val="0"/>
        <w:autoSpaceDN w:val="0"/>
        <w:adjustRightInd w:val="0"/>
        <w:ind w:left="4678"/>
        <w:jc w:val="both"/>
        <w:rPr>
          <w:sz w:val="22"/>
        </w:rPr>
      </w:pPr>
      <w:r>
        <w:rPr>
          <w:sz w:val="26"/>
        </w:rPr>
        <w:t>В территориальную избирательную комиссию Малоярославецкого</w:t>
      </w:r>
      <w:r w:rsidR="00E5135F">
        <w:rPr>
          <w:sz w:val="26"/>
        </w:rPr>
        <w:t xml:space="preserve"> </w:t>
      </w:r>
      <w:r>
        <w:rPr>
          <w:sz w:val="26"/>
        </w:rPr>
        <w:t xml:space="preserve">района 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5387" w:hanging="709"/>
        <w:jc w:val="both"/>
        <w:rPr>
          <w:sz w:val="26"/>
        </w:rPr>
      </w:pPr>
      <w:r>
        <w:rPr>
          <w:sz w:val="26"/>
        </w:rPr>
        <w:t xml:space="preserve"> 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5387" w:hanging="709"/>
        <w:jc w:val="both"/>
        <w:rPr>
          <w:sz w:val="26"/>
        </w:rPr>
      </w:pPr>
      <w:r>
        <w:rPr>
          <w:sz w:val="26"/>
        </w:rPr>
        <w:t>от__________________________________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5387" w:hanging="709"/>
        <w:jc w:val="center"/>
        <w:rPr>
          <w:sz w:val="22"/>
        </w:rPr>
      </w:pPr>
      <w:r>
        <w:t>(указать собственника (владельца) помещения)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5387" w:hanging="709"/>
        <w:jc w:val="center"/>
        <w:rPr>
          <w:sz w:val="26"/>
        </w:rPr>
      </w:pPr>
      <w:r>
        <w:rPr>
          <w:sz w:val="26"/>
        </w:rPr>
        <w:t>___________________________________</w:t>
      </w:r>
    </w:p>
    <w:p w:rsidR="00983C14" w:rsidRDefault="00983C14" w:rsidP="00983C14">
      <w:pPr>
        <w:widowControl w:val="0"/>
        <w:autoSpaceDE w:val="0"/>
        <w:autoSpaceDN w:val="0"/>
        <w:adjustRightInd w:val="0"/>
        <w:ind w:left="5387" w:hanging="709"/>
        <w:jc w:val="center"/>
        <w:rPr>
          <w:sz w:val="26"/>
        </w:rPr>
      </w:pPr>
      <w:r>
        <w:rPr>
          <w:sz w:val="26"/>
        </w:rPr>
        <w:t xml:space="preserve">___________________________________ 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sz w:val="26"/>
        </w:rPr>
      </w:pP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>Уведомление* о предоставлении помещения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ab/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bCs/>
          <w:sz w:val="26"/>
          <w:szCs w:val="26"/>
        </w:rPr>
        <w:t xml:space="preserve">         В соответствии с пунктом 3 статьи 53 Федерального закона  от 12.06.2002 года № 67-ФЗ «Об основных гарантиях избирательных прав и права на участие в референдуме граждан Российской Федерации» и пунктом 3 статьи 44  Закона Калужской области от 25.06.2009 года № 556-ОЗ «О выборах в органы местного самоуправления в Калужской области»</w:t>
      </w:r>
      <w:r>
        <w:rPr>
          <w:sz w:val="26"/>
        </w:rPr>
        <w:t xml:space="preserve">, уведомляю территориальную избирательную комиссию Малоярославецкого района о факте предоставления </w:t>
      </w:r>
      <w:r w:rsidR="00105533">
        <w:rPr>
          <w:sz w:val="26"/>
        </w:rPr>
        <w:t xml:space="preserve"> ___________________________________________</w:t>
      </w:r>
      <w:r>
        <w:rPr>
          <w:sz w:val="26"/>
        </w:rPr>
        <w:t xml:space="preserve"> ______________________________________________________________________________ 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t>(указать данные: Ф.И.О. зарегистрированного кандидата кому было предоставлено помещение)</w:t>
      </w:r>
    </w:p>
    <w:p w:rsidR="00983C14" w:rsidRDefault="00983C14" w:rsidP="00983C14">
      <w:pPr>
        <w:widowControl w:val="0"/>
        <w:autoSpaceDE w:val="0"/>
        <w:autoSpaceDN w:val="0"/>
        <w:adjustRightInd w:val="0"/>
      </w:pP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помещения, расположенного по адресу: ___________________________________ ___________________________________________________________________</w:t>
      </w:r>
      <w:r w:rsidR="00105533">
        <w:rPr>
          <w:sz w:val="26"/>
        </w:rPr>
        <w:t>_</w:t>
      </w:r>
      <w:r>
        <w:rPr>
          <w:sz w:val="26"/>
        </w:rPr>
        <w:t>____,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на следующих условиях: ____________________________________________</w:t>
      </w:r>
      <w:r w:rsidR="00105533">
        <w:rPr>
          <w:sz w:val="26"/>
        </w:rPr>
        <w:t>_</w:t>
      </w:r>
      <w:r>
        <w:rPr>
          <w:sz w:val="26"/>
        </w:rPr>
        <w:t>__</w:t>
      </w:r>
      <w:r w:rsidR="00105533">
        <w:rPr>
          <w:sz w:val="26"/>
        </w:rPr>
        <w:t>_</w:t>
      </w:r>
      <w:r>
        <w:rPr>
          <w:sz w:val="26"/>
        </w:rPr>
        <w:t>___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_____________________________________________________________________</w:t>
      </w:r>
      <w:r w:rsidR="00105533">
        <w:rPr>
          <w:sz w:val="26"/>
        </w:rPr>
        <w:t>_</w:t>
      </w:r>
      <w:r>
        <w:rPr>
          <w:sz w:val="26"/>
        </w:rPr>
        <w:t xml:space="preserve">__ 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t>(указываются условия предоставления, в том числе дата, время, продолжительность и т.д.)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Данное помещение  может быть предоставлено другим зарегистрированным кандидатам в следующее время: ______________________________________</w:t>
      </w:r>
      <w:r w:rsidR="00105533">
        <w:rPr>
          <w:sz w:val="26"/>
        </w:rPr>
        <w:t>______________</w:t>
      </w:r>
      <w:r>
        <w:rPr>
          <w:sz w:val="26"/>
        </w:rPr>
        <w:t>____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____________________________________________________________________</w:t>
      </w:r>
      <w:r w:rsidR="00105533">
        <w:rPr>
          <w:sz w:val="26"/>
        </w:rPr>
        <w:t>_</w:t>
      </w:r>
      <w:r>
        <w:rPr>
          <w:sz w:val="26"/>
        </w:rPr>
        <w:t xml:space="preserve">__ </w:t>
      </w:r>
      <w:r w:rsidR="00105533">
        <w:rPr>
          <w:sz w:val="26"/>
        </w:rPr>
        <w:t>.</w:t>
      </w:r>
      <w:r>
        <w:rPr>
          <w:sz w:val="26"/>
        </w:rPr>
        <w:t xml:space="preserve"> 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</w:t>
      </w:r>
      <w:r>
        <w:t>(указывается возможная дата, время)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Дата подачи уведомления: _________________________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Подпись должностного лица, 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собственника помещения       _________________________  __________________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</w:t>
      </w:r>
      <w:r>
        <w:rPr>
          <w:sz w:val="20"/>
          <w:szCs w:val="20"/>
        </w:rPr>
        <w:t xml:space="preserve"> (расшифровка подписи)</w:t>
      </w: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83C14" w:rsidRDefault="00983C14" w:rsidP="00983C1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i/>
        </w:rPr>
        <w:t>*Уведомление подается в территориальную избирательную комиссию Малоярославецкого района  не позднее дня, следующего за днем предоставления</w:t>
      </w:r>
      <w:r w:rsidR="00105533">
        <w:rPr>
          <w:i/>
        </w:rPr>
        <w:t xml:space="preserve"> помещения</w:t>
      </w:r>
      <w:r>
        <w:rPr>
          <w:i/>
        </w:rPr>
        <w:t>.</w:t>
      </w:r>
    </w:p>
    <w:sectPr w:rsidR="00983C14" w:rsidSect="00EA218E">
      <w:pgSz w:w="11906" w:h="16838" w:code="9"/>
      <w:pgMar w:top="851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C06"/>
    <w:multiLevelType w:val="hybridMultilevel"/>
    <w:tmpl w:val="717872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F03C2"/>
    <w:multiLevelType w:val="hybridMultilevel"/>
    <w:tmpl w:val="DF2C286E"/>
    <w:lvl w:ilvl="0" w:tplc="4A283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74407"/>
    <w:multiLevelType w:val="hybridMultilevel"/>
    <w:tmpl w:val="F3BAB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E02BB"/>
    <w:multiLevelType w:val="hybridMultilevel"/>
    <w:tmpl w:val="8544E1E6"/>
    <w:lvl w:ilvl="0" w:tplc="427E328C">
      <w:start w:val="1"/>
      <w:numFmt w:val="decimal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EF5308"/>
    <w:multiLevelType w:val="hybridMultilevel"/>
    <w:tmpl w:val="F7CAB4E4"/>
    <w:lvl w:ilvl="0" w:tplc="19C4F51C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5" w15:restartNumberingAfterBreak="0">
    <w:nsid w:val="25D81322"/>
    <w:multiLevelType w:val="hybridMultilevel"/>
    <w:tmpl w:val="7B74AEA0"/>
    <w:lvl w:ilvl="0" w:tplc="C58E7BE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9BB340A"/>
    <w:multiLevelType w:val="hybridMultilevel"/>
    <w:tmpl w:val="4ADA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22ED6"/>
    <w:multiLevelType w:val="multilevel"/>
    <w:tmpl w:val="0A8E5450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CA11357"/>
    <w:multiLevelType w:val="hybridMultilevel"/>
    <w:tmpl w:val="67BE7D2E"/>
    <w:lvl w:ilvl="0" w:tplc="B942C004">
      <w:start w:val="1"/>
      <w:numFmt w:val="decimal"/>
      <w:lvlText w:val="%1."/>
      <w:lvlJc w:val="left"/>
      <w:pPr>
        <w:tabs>
          <w:tab w:val="num" w:pos="34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393462"/>
    <w:multiLevelType w:val="hybridMultilevel"/>
    <w:tmpl w:val="A5C2B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F85285"/>
    <w:multiLevelType w:val="hybridMultilevel"/>
    <w:tmpl w:val="20221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3670828">
    <w:abstractNumId w:val="2"/>
  </w:num>
  <w:num w:numId="2" w16cid:durableId="1256747734">
    <w:abstractNumId w:val="10"/>
  </w:num>
  <w:num w:numId="3" w16cid:durableId="442115040">
    <w:abstractNumId w:val="9"/>
  </w:num>
  <w:num w:numId="4" w16cid:durableId="75326402">
    <w:abstractNumId w:val="4"/>
  </w:num>
  <w:num w:numId="5" w16cid:durableId="223956737">
    <w:abstractNumId w:val="5"/>
  </w:num>
  <w:num w:numId="6" w16cid:durableId="325519303">
    <w:abstractNumId w:val="0"/>
  </w:num>
  <w:num w:numId="7" w16cid:durableId="325718202">
    <w:abstractNumId w:val="7"/>
  </w:num>
  <w:num w:numId="8" w16cid:durableId="2082018878">
    <w:abstractNumId w:val="6"/>
  </w:num>
  <w:num w:numId="9" w16cid:durableId="1224946922">
    <w:abstractNumId w:val="1"/>
  </w:num>
  <w:num w:numId="10" w16cid:durableId="950166060">
    <w:abstractNumId w:val="8"/>
  </w:num>
  <w:num w:numId="11" w16cid:durableId="29622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167"/>
    <w:rsid w:val="00003BBA"/>
    <w:rsid w:val="0001305B"/>
    <w:rsid w:val="000137B7"/>
    <w:rsid w:val="00020CAB"/>
    <w:rsid w:val="00033125"/>
    <w:rsid w:val="0003677A"/>
    <w:rsid w:val="00047393"/>
    <w:rsid w:val="00057176"/>
    <w:rsid w:val="00057CA7"/>
    <w:rsid w:val="000613EB"/>
    <w:rsid w:val="00061AB5"/>
    <w:rsid w:val="00062727"/>
    <w:rsid w:val="00062BD6"/>
    <w:rsid w:val="000720DB"/>
    <w:rsid w:val="0008111A"/>
    <w:rsid w:val="00095B45"/>
    <w:rsid w:val="000A1A3D"/>
    <w:rsid w:val="000A7658"/>
    <w:rsid w:val="000B2A18"/>
    <w:rsid w:val="000B64B7"/>
    <w:rsid w:val="000E3EDC"/>
    <w:rsid w:val="000E426F"/>
    <w:rsid w:val="000E4951"/>
    <w:rsid w:val="000F22A2"/>
    <w:rsid w:val="000F5255"/>
    <w:rsid w:val="000F5C8A"/>
    <w:rsid w:val="000F69B4"/>
    <w:rsid w:val="000F793C"/>
    <w:rsid w:val="00103874"/>
    <w:rsid w:val="00105533"/>
    <w:rsid w:val="00107237"/>
    <w:rsid w:val="00112D02"/>
    <w:rsid w:val="00146E52"/>
    <w:rsid w:val="00152B81"/>
    <w:rsid w:val="00164DE8"/>
    <w:rsid w:val="001725C5"/>
    <w:rsid w:val="0018215D"/>
    <w:rsid w:val="00182BC0"/>
    <w:rsid w:val="00191E51"/>
    <w:rsid w:val="001C40B2"/>
    <w:rsid w:val="00207905"/>
    <w:rsid w:val="00214007"/>
    <w:rsid w:val="002176C4"/>
    <w:rsid w:val="00221843"/>
    <w:rsid w:val="0022543E"/>
    <w:rsid w:val="00232FAE"/>
    <w:rsid w:val="00244951"/>
    <w:rsid w:val="00244C99"/>
    <w:rsid w:val="00246939"/>
    <w:rsid w:val="00253AEB"/>
    <w:rsid w:val="00256BB7"/>
    <w:rsid w:val="00274081"/>
    <w:rsid w:val="002759CF"/>
    <w:rsid w:val="002821CD"/>
    <w:rsid w:val="002905DD"/>
    <w:rsid w:val="00295BDF"/>
    <w:rsid w:val="002A79B9"/>
    <w:rsid w:val="002B2E81"/>
    <w:rsid w:val="002B31C0"/>
    <w:rsid w:val="002D5190"/>
    <w:rsid w:val="002D7579"/>
    <w:rsid w:val="002E6063"/>
    <w:rsid w:val="002F1E60"/>
    <w:rsid w:val="00302279"/>
    <w:rsid w:val="003024E4"/>
    <w:rsid w:val="0030381A"/>
    <w:rsid w:val="00304FF3"/>
    <w:rsid w:val="003071FF"/>
    <w:rsid w:val="003110FE"/>
    <w:rsid w:val="003156F5"/>
    <w:rsid w:val="0032166C"/>
    <w:rsid w:val="00322407"/>
    <w:rsid w:val="00322801"/>
    <w:rsid w:val="00325491"/>
    <w:rsid w:val="00332911"/>
    <w:rsid w:val="00335722"/>
    <w:rsid w:val="00337EA0"/>
    <w:rsid w:val="00343FD3"/>
    <w:rsid w:val="00344F3B"/>
    <w:rsid w:val="00346EE6"/>
    <w:rsid w:val="00354770"/>
    <w:rsid w:val="00363875"/>
    <w:rsid w:val="00365942"/>
    <w:rsid w:val="00365FBC"/>
    <w:rsid w:val="00366A10"/>
    <w:rsid w:val="00367248"/>
    <w:rsid w:val="00370136"/>
    <w:rsid w:val="00372D78"/>
    <w:rsid w:val="003735D0"/>
    <w:rsid w:val="003775E1"/>
    <w:rsid w:val="003910EE"/>
    <w:rsid w:val="00395E0D"/>
    <w:rsid w:val="003A2FFF"/>
    <w:rsid w:val="003A57C7"/>
    <w:rsid w:val="003A606A"/>
    <w:rsid w:val="003A7E25"/>
    <w:rsid w:val="003B0EF7"/>
    <w:rsid w:val="003C60F2"/>
    <w:rsid w:val="003D7CA8"/>
    <w:rsid w:val="003E38A2"/>
    <w:rsid w:val="003F12F2"/>
    <w:rsid w:val="003F398E"/>
    <w:rsid w:val="003F7194"/>
    <w:rsid w:val="00402FA2"/>
    <w:rsid w:val="004035E1"/>
    <w:rsid w:val="00410F87"/>
    <w:rsid w:val="00411F5F"/>
    <w:rsid w:val="0041339A"/>
    <w:rsid w:val="00413E61"/>
    <w:rsid w:val="004205CC"/>
    <w:rsid w:val="0042075F"/>
    <w:rsid w:val="004347B7"/>
    <w:rsid w:val="00441011"/>
    <w:rsid w:val="00447738"/>
    <w:rsid w:val="0045049C"/>
    <w:rsid w:val="00460CFB"/>
    <w:rsid w:val="00471BB2"/>
    <w:rsid w:val="00472808"/>
    <w:rsid w:val="0047287F"/>
    <w:rsid w:val="0048351E"/>
    <w:rsid w:val="0049265A"/>
    <w:rsid w:val="004942E2"/>
    <w:rsid w:val="00495933"/>
    <w:rsid w:val="00497823"/>
    <w:rsid w:val="004A0EB7"/>
    <w:rsid w:val="004A3C08"/>
    <w:rsid w:val="004B3550"/>
    <w:rsid w:val="004C1D9C"/>
    <w:rsid w:val="004C78B1"/>
    <w:rsid w:val="004D3D98"/>
    <w:rsid w:val="004E10A2"/>
    <w:rsid w:val="005133D5"/>
    <w:rsid w:val="00517710"/>
    <w:rsid w:val="005267B5"/>
    <w:rsid w:val="00532147"/>
    <w:rsid w:val="0053698E"/>
    <w:rsid w:val="00541CE4"/>
    <w:rsid w:val="005451FC"/>
    <w:rsid w:val="00545FE7"/>
    <w:rsid w:val="0055297B"/>
    <w:rsid w:val="00552B22"/>
    <w:rsid w:val="005605D4"/>
    <w:rsid w:val="00570534"/>
    <w:rsid w:val="00572D4C"/>
    <w:rsid w:val="0059092B"/>
    <w:rsid w:val="00590FF3"/>
    <w:rsid w:val="0059308C"/>
    <w:rsid w:val="005B1632"/>
    <w:rsid w:val="005D3183"/>
    <w:rsid w:val="005D3E0A"/>
    <w:rsid w:val="005D5657"/>
    <w:rsid w:val="005E0368"/>
    <w:rsid w:val="005E73E8"/>
    <w:rsid w:val="005F4D50"/>
    <w:rsid w:val="0061386A"/>
    <w:rsid w:val="00623D71"/>
    <w:rsid w:val="006245C0"/>
    <w:rsid w:val="00626920"/>
    <w:rsid w:val="006405CE"/>
    <w:rsid w:val="00654533"/>
    <w:rsid w:val="00654BED"/>
    <w:rsid w:val="006667D7"/>
    <w:rsid w:val="00667BD3"/>
    <w:rsid w:val="00667BF5"/>
    <w:rsid w:val="00673647"/>
    <w:rsid w:val="00682D82"/>
    <w:rsid w:val="00692941"/>
    <w:rsid w:val="00696325"/>
    <w:rsid w:val="006A0314"/>
    <w:rsid w:val="006A21AE"/>
    <w:rsid w:val="006A6787"/>
    <w:rsid w:val="006A6AEB"/>
    <w:rsid w:val="006A7270"/>
    <w:rsid w:val="006B31E7"/>
    <w:rsid w:val="006C2F99"/>
    <w:rsid w:val="006D6A2F"/>
    <w:rsid w:val="006E40AC"/>
    <w:rsid w:val="006F004F"/>
    <w:rsid w:val="006F032B"/>
    <w:rsid w:val="006F48C1"/>
    <w:rsid w:val="006F6389"/>
    <w:rsid w:val="00701ED4"/>
    <w:rsid w:val="007037B2"/>
    <w:rsid w:val="00714F56"/>
    <w:rsid w:val="007151EC"/>
    <w:rsid w:val="0072625E"/>
    <w:rsid w:val="00732460"/>
    <w:rsid w:val="007355B0"/>
    <w:rsid w:val="0073589A"/>
    <w:rsid w:val="00742D3D"/>
    <w:rsid w:val="0075414D"/>
    <w:rsid w:val="00772D85"/>
    <w:rsid w:val="00786186"/>
    <w:rsid w:val="00787CE1"/>
    <w:rsid w:val="007A2195"/>
    <w:rsid w:val="007A3268"/>
    <w:rsid w:val="007A4A31"/>
    <w:rsid w:val="007A4F96"/>
    <w:rsid w:val="007B449A"/>
    <w:rsid w:val="007B4B36"/>
    <w:rsid w:val="007B7C5C"/>
    <w:rsid w:val="007D4A56"/>
    <w:rsid w:val="007D6545"/>
    <w:rsid w:val="007E0ECA"/>
    <w:rsid w:val="007E0FE1"/>
    <w:rsid w:val="007F46EC"/>
    <w:rsid w:val="00801F21"/>
    <w:rsid w:val="00823A5C"/>
    <w:rsid w:val="008253E0"/>
    <w:rsid w:val="00830C6D"/>
    <w:rsid w:val="00836B43"/>
    <w:rsid w:val="00840D72"/>
    <w:rsid w:val="00841282"/>
    <w:rsid w:val="00855019"/>
    <w:rsid w:val="00857A16"/>
    <w:rsid w:val="00891043"/>
    <w:rsid w:val="008951BB"/>
    <w:rsid w:val="008A033C"/>
    <w:rsid w:val="008A21ED"/>
    <w:rsid w:val="008A3C85"/>
    <w:rsid w:val="008A50A1"/>
    <w:rsid w:val="008D16F8"/>
    <w:rsid w:val="008D2AB8"/>
    <w:rsid w:val="008E1818"/>
    <w:rsid w:val="008E51FB"/>
    <w:rsid w:val="008F05C6"/>
    <w:rsid w:val="008F276D"/>
    <w:rsid w:val="009000E4"/>
    <w:rsid w:val="009113E9"/>
    <w:rsid w:val="00912BE5"/>
    <w:rsid w:val="00917A97"/>
    <w:rsid w:val="009250F1"/>
    <w:rsid w:val="009253BC"/>
    <w:rsid w:val="0093581F"/>
    <w:rsid w:val="009364CD"/>
    <w:rsid w:val="00940283"/>
    <w:rsid w:val="0095031C"/>
    <w:rsid w:val="0095130E"/>
    <w:rsid w:val="009522E8"/>
    <w:rsid w:val="009535F3"/>
    <w:rsid w:val="00956E0D"/>
    <w:rsid w:val="009571EB"/>
    <w:rsid w:val="00963345"/>
    <w:rsid w:val="009664C1"/>
    <w:rsid w:val="00966BF3"/>
    <w:rsid w:val="00967F32"/>
    <w:rsid w:val="00973DC6"/>
    <w:rsid w:val="00976D59"/>
    <w:rsid w:val="00981581"/>
    <w:rsid w:val="00983C14"/>
    <w:rsid w:val="009844DD"/>
    <w:rsid w:val="0098467C"/>
    <w:rsid w:val="00985028"/>
    <w:rsid w:val="00991115"/>
    <w:rsid w:val="0099399C"/>
    <w:rsid w:val="009978E0"/>
    <w:rsid w:val="009A239F"/>
    <w:rsid w:val="009B2A9F"/>
    <w:rsid w:val="009B3C82"/>
    <w:rsid w:val="009C051B"/>
    <w:rsid w:val="009C6173"/>
    <w:rsid w:val="009D1DB0"/>
    <w:rsid w:val="009E1ABB"/>
    <w:rsid w:val="009F0298"/>
    <w:rsid w:val="00A06027"/>
    <w:rsid w:val="00A234A8"/>
    <w:rsid w:val="00A276DE"/>
    <w:rsid w:val="00A3217F"/>
    <w:rsid w:val="00A32659"/>
    <w:rsid w:val="00A3330C"/>
    <w:rsid w:val="00A35913"/>
    <w:rsid w:val="00A44A1B"/>
    <w:rsid w:val="00A507FF"/>
    <w:rsid w:val="00A62B4E"/>
    <w:rsid w:val="00A71640"/>
    <w:rsid w:val="00A72055"/>
    <w:rsid w:val="00A72146"/>
    <w:rsid w:val="00A72EDD"/>
    <w:rsid w:val="00A73806"/>
    <w:rsid w:val="00A772D6"/>
    <w:rsid w:val="00A83E82"/>
    <w:rsid w:val="00A95429"/>
    <w:rsid w:val="00AA4F7B"/>
    <w:rsid w:val="00AB02F1"/>
    <w:rsid w:val="00AB23EF"/>
    <w:rsid w:val="00AC18B9"/>
    <w:rsid w:val="00AC36B1"/>
    <w:rsid w:val="00AC4253"/>
    <w:rsid w:val="00AE01D6"/>
    <w:rsid w:val="00AE2C84"/>
    <w:rsid w:val="00AE2D18"/>
    <w:rsid w:val="00AE323C"/>
    <w:rsid w:val="00AE3793"/>
    <w:rsid w:val="00AE54B6"/>
    <w:rsid w:val="00AF53C3"/>
    <w:rsid w:val="00B0622D"/>
    <w:rsid w:val="00B130FD"/>
    <w:rsid w:val="00B1690B"/>
    <w:rsid w:val="00B32EED"/>
    <w:rsid w:val="00B356EA"/>
    <w:rsid w:val="00B433C6"/>
    <w:rsid w:val="00B46D8E"/>
    <w:rsid w:val="00B50DA7"/>
    <w:rsid w:val="00B53C92"/>
    <w:rsid w:val="00B656CA"/>
    <w:rsid w:val="00B70DB1"/>
    <w:rsid w:val="00B73C45"/>
    <w:rsid w:val="00B80520"/>
    <w:rsid w:val="00B81DAD"/>
    <w:rsid w:val="00B84E7D"/>
    <w:rsid w:val="00B878D0"/>
    <w:rsid w:val="00B929E3"/>
    <w:rsid w:val="00BB1BEC"/>
    <w:rsid w:val="00BB2EA6"/>
    <w:rsid w:val="00BB5B41"/>
    <w:rsid w:val="00BD3E29"/>
    <w:rsid w:val="00BE52A2"/>
    <w:rsid w:val="00BE7D8D"/>
    <w:rsid w:val="00BF12BF"/>
    <w:rsid w:val="00C17C3B"/>
    <w:rsid w:val="00C205B7"/>
    <w:rsid w:val="00C363AF"/>
    <w:rsid w:val="00C4691F"/>
    <w:rsid w:val="00C47814"/>
    <w:rsid w:val="00C52E6B"/>
    <w:rsid w:val="00C83804"/>
    <w:rsid w:val="00C858F1"/>
    <w:rsid w:val="00C87955"/>
    <w:rsid w:val="00C91FA1"/>
    <w:rsid w:val="00C92093"/>
    <w:rsid w:val="00C92BF7"/>
    <w:rsid w:val="00C96F5E"/>
    <w:rsid w:val="00CA1CC3"/>
    <w:rsid w:val="00CA3260"/>
    <w:rsid w:val="00CA45F1"/>
    <w:rsid w:val="00CA4FBA"/>
    <w:rsid w:val="00CB175B"/>
    <w:rsid w:val="00CB5E03"/>
    <w:rsid w:val="00CB799B"/>
    <w:rsid w:val="00CD069C"/>
    <w:rsid w:val="00CD358E"/>
    <w:rsid w:val="00CF68FE"/>
    <w:rsid w:val="00CF7FCD"/>
    <w:rsid w:val="00D11B96"/>
    <w:rsid w:val="00D20E8D"/>
    <w:rsid w:val="00D21F21"/>
    <w:rsid w:val="00D2343D"/>
    <w:rsid w:val="00D30EC6"/>
    <w:rsid w:val="00D3317E"/>
    <w:rsid w:val="00D359A9"/>
    <w:rsid w:val="00D44ABC"/>
    <w:rsid w:val="00D62D37"/>
    <w:rsid w:val="00D6385B"/>
    <w:rsid w:val="00D73A33"/>
    <w:rsid w:val="00D77CFD"/>
    <w:rsid w:val="00D81ACE"/>
    <w:rsid w:val="00D91213"/>
    <w:rsid w:val="00D92815"/>
    <w:rsid w:val="00D96167"/>
    <w:rsid w:val="00DC028F"/>
    <w:rsid w:val="00DC2244"/>
    <w:rsid w:val="00DC6546"/>
    <w:rsid w:val="00DC71AB"/>
    <w:rsid w:val="00DD2669"/>
    <w:rsid w:val="00DD5AB8"/>
    <w:rsid w:val="00DD5E98"/>
    <w:rsid w:val="00DE459F"/>
    <w:rsid w:val="00E05CBC"/>
    <w:rsid w:val="00E131DC"/>
    <w:rsid w:val="00E25AB6"/>
    <w:rsid w:val="00E30438"/>
    <w:rsid w:val="00E34B93"/>
    <w:rsid w:val="00E5135F"/>
    <w:rsid w:val="00E5634A"/>
    <w:rsid w:val="00E627AA"/>
    <w:rsid w:val="00E665B1"/>
    <w:rsid w:val="00E7157A"/>
    <w:rsid w:val="00E73F1D"/>
    <w:rsid w:val="00E7580D"/>
    <w:rsid w:val="00E75B3F"/>
    <w:rsid w:val="00E81874"/>
    <w:rsid w:val="00E82745"/>
    <w:rsid w:val="00E9036F"/>
    <w:rsid w:val="00E941C7"/>
    <w:rsid w:val="00E946D4"/>
    <w:rsid w:val="00E94EAD"/>
    <w:rsid w:val="00EA218E"/>
    <w:rsid w:val="00EA2452"/>
    <w:rsid w:val="00EA7011"/>
    <w:rsid w:val="00EB3930"/>
    <w:rsid w:val="00EB5509"/>
    <w:rsid w:val="00ED5BD2"/>
    <w:rsid w:val="00EE0919"/>
    <w:rsid w:val="00EF3A91"/>
    <w:rsid w:val="00EF55FC"/>
    <w:rsid w:val="00F10035"/>
    <w:rsid w:val="00F20FB4"/>
    <w:rsid w:val="00F264D6"/>
    <w:rsid w:val="00F30BF3"/>
    <w:rsid w:val="00F5339D"/>
    <w:rsid w:val="00F63767"/>
    <w:rsid w:val="00F66372"/>
    <w:rsid w:val="00F66542"/>
    <w:rsid w:val="00F70D05"/>
    <w:rsid w:val="00F71924"/>
    <w:rsid w:val="00F73424"/>
    <w:rsid w:val="00F76CC1"/>
    <w:rsid w:val="00F83D08"/>
    <w:rsid w:val="00F87040"/>
    <w:rsid w:val="00F872DD"/>
    <w:rsid w:val="00FA4A58"/>
    <w:rsid w:val="00FA636A"/>
    <w:rsid w:val="00FC038D"/>
    <w:rsid w:val="00FC0591"/>
    <w:rsid w:val="00FC37B2"/>
    <w:rsid w:val="00FC76B6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F610D8"/>
  <w15:docId w15:val="{2A06C65D-DBCA-014E-BFB1-08C94817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B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54BED"/>
    <w:pPr>
      <w:jc w:val="center"/>
    </w:pPr>
    <w:rPr>
      <w:b/>
      <w:sz w:val="26"/>
      <w:szCs w:val="26"/>
    </w:rPr>
  </w:style>
  <w:style w:type="paragraph" w:styleId="BodyText">
    <w:name w:val="Body Text"/>
    <w:basedOn w:val="Normal"/>
    <w:rsid w:val="00654BED"/>
    <w:pPr>
      <w:shd w:val="clear" w:color="auto" w:fill="FFFFFF"/>
      <w:autoSpaceDE w:val="0"/>
      <w:autoSpaceDN w:val="0"/>
      <w:adjustRightInd w:val="0"/>
      <w:jc w:val="both"/>
    </w:pPr>
    <w:rPr>
      <w:color w:val="313131"/>
      <w:sz w:val="28"/>
      <w:szCs w:val="28"/>
    </w:rPr>
  </w:style>
  <w:style w:type="paragraph" w:styleId="BodyTextIndent">
    <w:name w:val="Body Text Indent"/>
    <w:basedOn w:val="Normal"/>
    <w:rsid w:val="00654BED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313131"/>
      <w:sz w:val="26"/>
      <w:szCs w:val="26"/>
    </w:rPr>
  </w:style>
  <w:style w:type="paragraph" w:styleId="PlainText">
    <w:name w:val="Plain Text"/>
    <w:basedOn w:val="Normal"/>
    <w:rsid w:val="00E05CBC"/>
    <w:rPr>
      <w:rFonts w:ascii="Courier New" w:hAnsi="Courier New"/>
      <w:sz w:val="20"/>
      <w:szCs w:val="20"/>
    </w:rPr>
  </w:style>
  <w:style w:type="paragraph" w:styleId="List2">
    <w:name w:val="List 2"/>
    <w:basedOn w:val="Normal"/>
    <w:rsid w:val="00E05CBC"/>
    <w:pPr>
      <w:autoSpaceDE w:val="0"/>
      <w:autoSpaceDN w:val="0"/>
      <w:ind w:left="566" w:hanging="283"/>
    </w:pPr>
    <w:rPr>
      <w:sz w:val="28"/>
      <w:szCs w:val="28"/>
    </w:rPr>
  </w:style>
  <w:style w:type="paragraph" w:styleId="BalloonText">
    <w:name w:val="Balloon Text"/>
    <w:basedOn w:val="Normal"/>
    <w:semiHidden/>
    <w:rsid w:val="007861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7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678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D9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14007"/>
    <w:rPr>
      <w:b/>
      <w:bCs/>
    </w:rPr>
  </w:style>
  <w:style w:type="paragraph" w:styleId="ListParagraph">
    <w:name w:val="List Paragraph"/>
    <w:basedOn w:val="Normal"/>
    <w:uiPriority w:val="34"/>
    <w:qFormat/>
    <w:rsid w:val="00B87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C14"/>
    <w:rPr>
      <w:rFonts w:ascii="Times New Roman" w:hAnsi="Times New Roman" w:cs="Times New Roman" w:hint="default"/>
      <w:color w:val="0000FF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83C14"/>
    <w:rPr>
      <w:b/>
      <w:sz w:val="26"/>
      <w:szCs w:val="26"/>
    </w:rPr>
  </w:style>
  <w:style w:type="paragraph" w:styleId="BodyText3">
    <w:name w:val="Body Text 3"/>
    <w:basedOn w:val="Normal"/>
    <w:link w:val="BodyText3Char"/>
    <w:uiPriority w:val="99"/>
    <w:unhideWhenUsed/>
    <w:rsid w:val="00983C14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3C14"/>
    <w:rPr>
      <w:rFonts w:ascii="Calibri" w:hAnsi="Calibri"/>
      <w:sz w:val="16"/>
      <w:szCs w:val="16"/>
    </w:rPr>
  </w:style>
  <w:style w:type="paragraph" w:customStyle="1" w:styleId="14-15">
    <w:name w:val="14-15"/>
    <w:basedOn w:val="Normal"/>
    <w:rsid w:val="00983C14"/>
    <w:pPr>
      <w:spacing w:line="360" w:lineRule="auto"/>
      <w:ind w:firstLine="709"/>
      <w:jc w:val="both"/>
    </w:pPr>
    <w:rPr>
      <w:sz w:val="28"/>
    </w:rPr>
  </w:style>
  <w:style w:type="paragraph" w:customStyle="1" w:styleId="31">
    <w:name w:val="Основной текст 31"/>
    <w:basedOn w:val="Normal"/>
    <w:rsid w:val="00983C14"/>
    <w:pPr>
      <w:suppressAutoHyphens/>
      <w:jc w:val="center"/>
    </w:pPr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gotdel\Application%20Data\Microsoft\&#1064;&#1072;&#1073;&#1083;&#1086;&#1085;&#1099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9570-32D2-4839-A26F-AD6B0F18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Settings\orgotdel\Application Data\Microsoft\Шаблоны\Бланк постановления.dot</Template>
  <TotalTime>81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Ф</vt:lpstr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Ф</dc:title>
  <dc:creator>1</dc:creator>
  <cp:lastModifiedBy>Microsoft Office User</cp:lastModifiedBy>
  <cp:revision>10</cp:revision>
  <cp:lastPrinted>2025-07-01T11:15:00Z</cp:lastPrinted>
  <dcterms:created xsi:type="dcterms:W3CDTF">2025-07-01T08:18:00Z</dcterms:created>
  <dcterms:modified xsi:type="dcterms:W3CDTF">2025-07-04T01:58:00Z</dcterms:modified>
</cp:coreProperties>
</file>